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9A" w:rsidRPr="00552967" w:rsidRDefault="00B27D9A" w:rsidP="00B27D9A">
      <w:pPr>
        <w:pStyle w:val="22"/>
        <w:spacing w:after="0" w:line="240" w:lineRule="auto"/>
        <w:jc w:val="center"/>
        <w:rPr>
          <w:noProof/>
          <w:sz w:val="28"/>
          <w:szCs w:val="28"/>
        </w:rPr>
      </w:pPr>
      <w:r w:rsidRPr="00552967">
        <w:rPr>
          <w:sz w:val="28"/>
          <w:szCs w:val="28"/>
        </w:rPr>
        <w:t>РОССИЙСКАЯ ФЕДЕРАЦИЯ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РОСТОВСКАЯ ОБЛАСТЬ</w:t>
      </w:r>
    </w:p>
    <w:p w:rsidR="00FB77C9" w:rsidRPr="00552967" w:rsidRDefault="00FB77C9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МИЛЛЕРОВСКИЙ РАЙОН</w:t>
      </w:r>
    </w:p>
    <w:p w:rsidR="00FB77C9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 xml:space="preserve">МУНИЦИПАЛЬНОЕ ОБРАЗОВАНИЕ 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«</w:t>
      </w:r>
      <w:r w:rsidR="00AF08AA">
        <w:rPr>
          <w:szCs w:val="28"/>
        </w:rPr>
        <w:t>КРИВОРОЖСКОЕ</w:t>
      </w:r>
      <w:r w:rsidR="00FB77C9" w:rsidRPr="00552967">
        <w:rPr>
          <w:szCs w:val="28"/>
        </w:rPr>
        <w:t xml:space="preserve"> СЕЛЬСКОЕ ПОСЕЛЕНИЕ</w:t>
      </w:r>
      <w:r w:rsidRPr="00552967">
        <w:rPr>
          <w:szCs w:val="28"/>
        </w:rPr>
        <w:t>»</w:t>
      </w:r>
    </w:p>
    <w:p w:rsidR="00B27D9A" w:rsidRPr="00552967" w:rsidRDefault="00B27D9A" w:rsidP="00B27D9A">
      <w:pPr>
        <w:jc w:val="center"/>
        <w:rPr>
          <w:b/>
          <w:sz w:val="16"/>
          <w:szCs w:val="16"/>
        </w:rPr>
      </w:pPr>
    </w:p>
    <w:p w:rsidR="00FB77C9" w:rsidRPr="00552967" w:rsidRDefault="00B27D9A" w:rsidP="00B27D9A">
      <w:pPr>
        <w:jc w:val="center"/>
        <w:rPr>
          <w:b/>
          <w:sz w:val="28"/>
          <w:szCs w:val="28"/>
        </w:rPr>
      </w:pPr>
      <w:r w:rsidRPr="00552967">
        <w:rPr>
          <w:b/>
          <w:sz w:val="28"/>
          <w:szCs w:val="28"/>
        </w:rPr>
        <w:t xml:space="preserve">АДМИНИСТРАЦИЯ </w:t>
      </w:r>
    </w:p>
    <w:p w:rsidR="00B27D9A" w:rsidRPr="00552967" w:rsidRDefault="00AF08AA" w:rsidP="00B2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FB77C9" w:rsidRPr="00552967">
        <w:rPr>
          <w:b/>
          <w:sz w:val="28"/>
          <w:szCs w:val="28"/>
        </w:rPr>
        <w:t xml:space="preserve"> СЕЛЬСКОГО ПОСЕЛЕНИЯ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552967" w:rsidRDefault="00B27D9A" w:rsidP="00B27D9A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552967">
        <w:rPr>
          <w:rFonts w:ascii="Times New Roman" w:hAnsi="Times New Roman"/>
          <w:spacing w:val="0"/>
          <w:szCs w:val="28"/>
        </w:rPr>
        <w:t>ПОСТАНОВЛЕНИЕ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B473D9" w:rsidRDefault="00B27D9A" w:rsidP="00B27D9A">
      <w:pPr>
        <w:jc w:val="center"/>
        <w:rPr>
          <w:sz w:val="28"/>
          <w:szCs w:val="28"/>
        </w:rPr>
      </w:pPr>
      <w:r w:rsidRPr="00BD3557">
        <w:rPr>
          <w:sz w:val="28"/>
          <w:szCs w:val="28"/>
        </w:rPr>
        <w:t xml:space="preserve">от </w:t>
      </w:r>
      <w:r w:rsidR="00184379">
        <w:rPr>
          <w:sz w:val="28"/>
          <w:szCs w:val="28"/>
        </w:rPr>
        <w:t>07</w:t>
      </w:r>
      <w:r w:rsidR="009734D4">
        <w:rPr>
          <w:sz w:val="28"/>
          <w:szCs w:val="28"/>
        </w:rPr>
        <w:t>.0</w:t>
      </w:r>
      <w:r w:rsidR="00184379">
        <w:rPr>
          <w:sz w:val="28"/>
          <w:szCs w:val="28"/>
        </w:rPr>
        <w:t>7</w:t>
      </w:r>
      <w:r w:rsidR="009734D4">
        <w:rPr>
          <w:sz w:val="28"/>
          <w:szCs w:val="28"/>
        </w:rPr>
        <w:t>.2025</w:t>
      </w:r>
      <w:r w:rsidRPr="00BD3557">
        <w:rPr>
          <w:sz w:val="28"/>
          <w:szCs w:val="28"/>
        </w:rPr>
        <w:t xml:space="preserve"> </w:t>
      </w:r>
      <w:r w:rsidRPr="00BD3557">
        <w:rPr>
          <w:sz w:val="28"/>
          <w:szCs w:val="28"/>
        </w:rPr>
        <w:sym w:font="Times New Roman" w:char="2116"/>
      </w:r>
      <w:r w:rsidRPr="00BD3557">
        <w:rPr>
          <w:sz w:val="28"/>
          <w:szCs w:val="28"/>
        </w:rPr>
        <w:t xml:space="preserve"> </w:t>
      </w:r>
      <w:r w:rsidR="00184379">
        <w:rPr>
          <w:sz w:val="28"/>
          <w:szCs w:val="28"/>
        </w:rPr>
        <w:t>45</w:t>
      </w:r>
    </w:p>
    <w:p w:rsidR="00B27D9A" w:rsidRPr="00552967" w:rsidRDefault="00B27D9A" w:rsidP="00B27D9A">
      <w:pPr>
        <w:pStyle w:val="a7"/>
        <w:jc w:val="center"/>
        <w:rPr>
          <w:sz w:val="16"/>
          <w:szCs w:val="16"/>
        </w:rPr>
      </w:pPr>
    </w:p>
    <w:p w:rsidR="00B27D9A" w:rsidRPr="00B473D9" w:rsidRDefault="00B473D9" w:rsidP="00B473D9">
      <w:pPr>
        <w:pStyle w:val="a7"/>
        <w:jc w:val="center"/>
      </w:pPr>
      <w:r>
        <w:rPr>
          <w:sz w:val="28"/>
          <w:szCs w:val="28"/>
        </w:rPr>
        <w:t>сл. Криворожье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b/>
          <w:sz w:val="16"/>
          <w:szCs w:val="16"/>
        </w:rPr>
      </w:pPr>
    </w:p>
    <w:p w:rsidR="00B27D9A" w:rsidRPr="000C1FC2" w:rsidRDefault="003A5AF3" w:rsidP="00B27D9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r w:rsidR="00B473D9">
        <w:rPr>
          <w:b/>
          <w:szCs w:val="28"/>
        </w:rPr>
        <w:t>Криворожского</w:t>
      </w:r>
      <w:r>
        <w:rPr>
          <w:b/>
          <w:szCs w:val="28"/>
        </w:rPr>
        <w:t xml:space="preserve"> сельского поселения от </w:t>
      </w:r>
      <w:r w:rsidR="00B473D9">
        <w:rPr>
          <w:b/>
          <w:szCs w:val="28"/>
        </w:rPr>
        <w:t>30</w:t>
      </w:r>
      <w:r>
        <w:rPr>
          <w:b/>
          <w:szCs w:val="28"/>
        </w:rPr>
        <w:t xml:space="preserve">.10.2018 № </w:t>
      </w:r>
      <w:r w:rsidR="007A7BC3">
        <w:rPr>
          <w:b/>
          <w:szCs w:val="28"/>
        </w:rPr>
        <w:t>10</w:t>
      </w:r>
      <w:r w:rsidR="009D348E">
        <w:rPr>
          <w:b/>
          <w:szCs w:val="28"/>
        </w:rPr>
        <w:t>3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sz w:val="16"/>
          <w:szCs w:val="16"/>
        </w:rPr>
      </w:pPr>
    </w:p>
    <w:p w:rsidR="0044365D" w:rsidRDefault="00541148" w:rsidP="006D2FDD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541148">
        <w:rPr>
          <w:sz w:val="28"/>
          <w:szCs w:val="28"/>
        </w:rPr>
        <w:t xml:space="preserve">В </w:t>
      </w:r>
      <w:r w:rsidR="006D2FDD">
        <w:rPr>
          <w:sz w:val="28"/>
          <w:szCs w:val="28"/>
        </w:rPr>
        <w:t xml:space="preserve">соответствии с решением Собрания депутатов </w:t>
      </w:r>
      <w:r w:rsidR="00B473D9">
        <w:rPr>
          <w:sz w:val="28"/>
          <w:szCs w:val="28"/>
        </w:rPr>
        <w:t>Криворожского</w:t>
      </w:r>
      <w:r w:rsidR="006D2FDD">
        <w:rPr>
          <w:sz w:val="28"/>
          <w:szCs w:val="28"/>
        </w:rPr>
        <w:t xml:space="preserve"> сельского поселения от 2</w:t>
      </w:r>
      <w:r w:rsidR="00B473D9">
        <w:rPr>
          <w:sz w:val="28"/>
          <w:szCs w:val="28"/>
        </w:rPr>
        <w:t>5</w:t>
      </w:r>
      <w:r w:rsidR="006D2FDD">
        <w:rPr>
          <w:sz w:val="28"/>
          <w:szCs w:val="28"/>
        </w:rPr>
        <w:t xml:space="preserve">.12.2024 № </w:t>
      </w:r>
      <w:r w:rsidR="00B473D9">
        <w:rPr>
          <w:sz w:val="28"/>
          <w:szCs w:val="28"/>
        </w:rPr>
        <w:t>175</w:t>
      </w:r>
      <w:r w:rsidR="006D2FDD">
        <w:rPr>
          <w:sz w:val="28"/>
          <w:szCs w:val="28"/>
        </w:rPr>
        <w:t xml:space="preserve"> «О бюджете </w:t>
      </w:r>
      <w:r w:rsidR="00B473D9">
        <w:rPr>
          <w:sz w:val="28"/>
          <w:szCs w:val="28"/>
        </w:rPr>
        <w:t>Криворожского</w:t>
      </w:r>
      <w:r w:rsidR="006D2FDD">
        <w:rPr>
          <w:sz w:val="28"/>
          <w:szCs w:val="28"/>
        </w:rPr>
        <w:t xml:space="preserve"> сельского поселения Миллеровского района на 2025 год и на плановый период 2026 и 2027 годов», </w:t>
      </w:r>
      <w:r w:rsidRPr="00541148">
        <w:rPr>
          <w:sz w:val="28"/>
          <w:szCs w:val="28"/>
        </w:rPr>
        <w:t xml:space="preserve"> </w:t>
      </w:r>
      <w:r w:rsidR="006D2FDD">
        <w:rPr>
          <w:sz w:val="28"/>
          <w:szCs w:val="28"/>
        </w:rPr>
        <w:t xml:space="preserve">постановлением Администрации </w:t>
      </w:r>
      <w:r w:rsidR="00B473D9">
        <w:rPr>
          <w:sz w:val="28"/>
          <w:szCs w:val="28"/>
        </w:rPr>
        <w:t xml:space="preserve">Криворожского </w:t>
      </w:r>
      <w:r w:rsidR="006D2FDD" w:rsidRPr="006D2FDD">
        <w:rPr>
          <w:sz w:val="28"/>
          <w:szCs w:val="28"/>
        </w:rPr>
        <w:t xml:space="preserve"> сельского поселения</w:t>
      </w:r>
      <w:r w:rsidR="006D2FDD">
        <w:rPr>
          <w:sz w:val="28"/>
          <w:szCs w:val="28"/>
        </w:rPr>
        <w:t xml:space="preserve"> от </w:t>
      </w:r>
      <w:r w:rsidR="00B473D9">
        <w:rPr>
          <w:sz w:val="28"/>
          <w:szCs w:val="28"/>
        </w:rPr>
        <w:t>01</w:t>
      </w:r>
      <w:r w:rsidR="006D2FDD">
        <w:rPr>
          <w:sz w:val="28"/>
          <w:szCs w:val="28"/>
        </w:rPr>
        <w:t>.</w:t>
      </w:r>
      <w:r w:rsidR="00B473D9">
        <w:rPr>
          <w:sz w:val="28"/>
          <w:szCs w:val="28"/>
        </w:rPr>
        <w:t>10</w:t>
      </w:r>
      <w:r w:rsidR="006D2FDD">
        <w:rPr>
          <w:sz w:val="28"/>
          <w:szCs w:val="28"/>
        </w:rPr>
        <w:t xml:space="preserve">.2024 № </w:t>
      </w:r>
      <w:r w:rsidR="00B473D9">
        <w:rPr>
          <w:sz w:val="28"/>
          <w:szCs w:val="28"/>
        </w:rPr>
        <w:t>74</w:t>
      </w:r>
      <w:r w:rsidR="006D2FDD">
        <w:rPr>
          <w:sz w:val="28"/>
          <w:szCs w:val="28"/>
        </w:rPr>
        <w:t xml:space="preserve"> «</w:t>
      </w:r>
      <w:r w:rsidR="006D2FDD" w:rsidRPr="006D2FDD">
        <w:rPr>
          <w:sz w:val="28"/>
          <w:szCs w:val="28"/>
        </w:rPr>
        <w:t>Об утверждении Порядка</w:t>
      </w:r>
      <w:r w:rsidR="006D2FDD">
        <w:rPr>
          <w:sz w:val="28"/>
          <w:szCs w:val="28"/>
        </w:rPr>
        <w:t xml:space="preserve"> </w:t>
      </w:r>
      <w:r w:rsidR="006D2FDD" w:rsidRPr="006D2FDD">
        <w:rPr>
          <w:sz w:val="28"/>
          <w:szCs w:val="28"/>
        </w:rPr>
        <w:t>разработки, реализации и оценки эффективности</w:t>
      </w:r>
      <w:r w:rsidR="006D2FDD">
        <w:rPr>
          <w:sz w:val="28"/>
          <w:szCs w:val="28"/>
        </w:rPr>
        <w:t xml:space="preserve"> </w:t>
      </w:r>
      <w:r w:rsidR="006D2FDD" w:rsidRPr="006D2FDD">
        <w:rPr>
          <w:sz w:val="28"/>
          <w:szCs w:val="28"/>
        </w:rPr>
        <w:t xml:space="preserve">муниципальных программ </w:t>
      </w:r>
      <w:r w:rsidR="00B473D9">
        <w:rPr>
          <w:sz w:val="28"/>
          <w:szCs w:val="28"/>
        </w:rPr>
        <w:t>Криворожского</w:t>
      </w:r>
      <w:r w:rsidR="006D2FDD" w:rsidRPr="006D2FDD">
        <w:rPr>
          <w:sz w:val="28"/>
          <w:szCs w:val="28"/>
        </w:rPr>
        <w:t xml:space="preserve"> сельского поселения</w:t>
      </w:r>
      <w:r w:rsidR="006D2FDD">
        <w:rPr>
          <w:sz w:val="28"/>
          <w:szCs w:val="28"/>
        </w:rPr>
        <w:t>»</w:t>
      </w:r>
      <w:r w:rsidR="0044365D">
        <w:rPr>
          <w:sz w:val="28"/>
          <w:szCs w:val="28"/>
        </w:rPr>
        <w:t>,</w:t>
      </w:r>
      <w:r w:rsidR="0044365D">
        <w:t xml:space="preserve"> </w:t>
      </w:r>
      <w:r w:rsidR="0044365D">
        <w:rPr>
          <w:sz w:val="28"/>
          <w:szCs w:val="28"/>
        </w:rPr>
        <w:t xml:space="preserve">Администрация </w:t>
      </w:r>
      <w:r w:rsidR="00B473D9">
        <w:rPr>
          <w:spacing w:val="-6"/>
          <w:sz w:val="28"/>
          <w:szCs w:val="28"/>
        </w:rPr>
        <w:t>Криворожского</w:t>
      </w:r>
      <w:r w:rsidR="0044365D">
        <w:rPr>
          <w:spacing w:val="-6"/>
          <w:sz w:val="28"/>
          <w:szCs w:val="28"/>
        </w:rPr>
        <w:t xml:space="preserve"> сельского поселения</w:t>
      </w:r>
      <w:r w:rsidR="0044365D">
        <w:rPr>
          <w:b/>
          <w:sz w:val="28"/>
          <w:szCs w:val="28"/>
        </w:rPr>
        <w:t xml:space="preserve"> </w:t>
      </w:r>
      <w:r w:rsidR="0044365D">
        <w:rPr>
          <w:b/>
          <w:spacing w:val="60"/>
          <w:sz w:val="28"/>
          <w:szCs w:val="28"/>
        </w:rPr>
        <w:t>постановляет:</w:t>
      </w:r>
      <w:proofErr w:type="gramEnd"/>
    </w:p>
    <w:p w:rsidR="0044365D" w:rsidRDefault="0044365D" w:rsidP="0044365D">
      <w:pPr>
        <w:widowControl w:val="0"/>
        <w:ind w:firstLine="709"/>
        <w:jc w:val="both"/>
        <w:rPr>
          <w:sz w:val="16"/>
          <w:szCs w:val="16"/>
        </w:rPr>
      </w:pPr>
    </w:p>
    <w:p w:rsidR="0044365D" w:rsidRDefault="0044365D" w:rsidP="0044365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1. </w:t>
      </w:r>
      <w:r>
        <w:rPr>
          <w:sz w:val="28"/>
          <w:szCs w:val="28"/>
        </w:rPr>
        <w:t>Внести в постановлени</w:t>
      </w:r>
      <w:r w:rsidR="00443F6A">
        <w:rPr>
          <w:sz w:val="28"/>
          <w:szCs w:val="28"/>
        </w:rPr>
        <w:t>е</w:t>
      </w:r>
      <w:r>
        <w:rPr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B473D9">
        <w:rPr>
          <w:kern w:val="2"/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="00B473D9">
        <w:rPr>
          <w:kern w:val="2"/>
          <w:sz w:val="28"/>
          <w:szCs w:val="28"/>
        </w:rPr>
        <w:t>30</w:t>
      </w:r>
      <w:r>
        <w:rPr>
          <w:kern w:val="2"/>
          <w:sz w:val="28"/>
          <w:szCs w:val="28"/>
        </w:rPr>
        <w:t xml:space="preserve">.10.2018 № </w:t>
      </w:r>
      <w:r w:rsidR="007A7BC3">
        <w:rPr>
          <w:kern w:val="2"/>
          <w:sz w:val="28"/>
          <w:szCs w:val="28"/>
        </w:rPr>
        <w:t>10</w:t>
      </w:r>
      <w:r w:rsidR="008843E2">
        <w:rPr>
          <w:kern w:val="2"/>
          <w:sz w:val="28"/>
          <w:szCs w:val="28"/>
        </w:rPr>
        <w:t xml:space="preserve">8 </w:t>
      </w:r>
      <w:r>
        <w:rPr>
          <w:kern w:val="2"/>
          <w:sz w:val="28"/>
          <w:szCs w:val="28"/>
        </w:rPr>
        <w:t xml:space="preserve"> «Об утверждении </w:t>
      </w:r>
      <w:r>
        <w:rPr>
          <w:spacing w:val="-6"/>
          <w:sz w:val="28"/>
          <w:szCs w:val="28"/>
        </w:rPr>
        <w:t>муниципальн</w:t>
      </w:r>
      <w:r>
        <w:rPr>
          <w:bCs/>
          <w:kern w:val="2"/>
          <w:sz w:val="28"/>
          <w:szCs w:val="28"/>
        </w:rPr>
        <w:t xml:space="preserve">ой программы </w:t>
      </w:r>
      <w:r w:rsidR="00B473D9">
        <w:rPr>
          <w:spacing w:val="-6"/>
          <w:sz w:val="28"/>
          <w:szCs w:val="28"/>
        </w:rPr>
        <w:t>Криворожского</w:t>
      </w:r>
      <w:r>
        <w:rPr>
          <w:spacing w:val="-6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 w:rsidR="008843E2">
        <w:rPr>
          <w:sz w:val="28"/>
          <w:szCs w:val="28"/>
        </w:rPr>
        <w:t>«</w:t>
      </w:r>
      <w:r w:rsidR="008843E2">
        <w:rPr>
          <w:bCs/>
          <w:sz w:val="28"/>
          <w:szCs w:val="28"/>
          <w:lang w:eastAsia="zh-CN"/>
        </w:rPr>
        <w:t>Развитие культуры</w:t>
      </w:r>
      <w:r w:rsidR="008843E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изменени</w:t>
      </w:r>
      <w:r w:rsidR="00476625">
        <w:rPr>
          <w:sz w:val="28"/>
          <w:szCs w:val="28"/>
        </w:rPr>
        <w:t>я</w:t>
      </w:r>
      <w:r>
        <w:rPr>
          <w:bCs/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44365D" w:rsidRDefault="0044365D" w:rsidP="00145495">
      <w:pPr>
        <w:pStyle w:val="21"/>
        <w:overflowPunct/>
        <w:autoSpaceDE/>
        <w:adjustRightInd/>
        <w:ind w:firstLine="709"/>
        <w:jc w:val="both"/>
        <w:rPr>
          <w:szCs w:val="28"/>
        </w:rPr>
      </w:pPr>
      <w:r>
        <w:rPr>
          <w:bCs/>
          <w:kern w:val="2"/>
          <w:szCs w:val="28"/>
        </w:rPr>
        <w:t xml:space="preserve">2. </w:t>
      </w:r>
      <w:r>
        <w:rPr>
          <w:szCs w:val="28"/>
        </w:rPr>
        <w:t>Настоящее постановление вступает в силу со дня</w:t>
      </w:r>
      <w:r w:rsidR="00145495">
        <w:rPr>
          <w:szCs w:val="28"/>
        </w:rPr>
        <w:t xml:space="preserve"> его официального обнародования</w:t>
      </w:r>
      <w:r w:rsidR="009734D4">
        <w:rPr>
          <w:szCs w:val="28"/>
        </w:rPr>
        <w:t>.</w:t>
      </w:r>
      <w:r w:rsidR="00145495">
        <w:rPr>
          <w:szCs w:val="28"/>
        </w:rPr>
        <w:t xml:space="preserve"> </w:t>
      </w:r>
    </w:p>
    <w:p w:rsidR="0044365D" w:rsidRDefault="00812251" w:rsidP="004436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365D">
        <w:rPr>
          <w:sz w:val="28"/>
          <w:szCs w:val="28"/>
        </w:rPr>
        <w:t>. </w:t>
      </w:r>
      <w:proofErr w:type="gramStart"/>
      <w:r w:rsidR="0044365D">
        <w:rPr>
          <w:sz w:val="28"/>
          <w:szCs w:val="28"/>
        </w:rPr>
        <w:t>Контроль за</w:t>
      </w:r>
      <w:proofErr w:type="gramEnd"/>
      <w:r w:rsidR="0044365D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360B4A" w:rsidRDefault="00360B4A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A3338" w:rsidRDefault="007A3338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B77C9" w:rsidRDefault="009F0150" w:rsidP="00B27D9A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="00B27D9A" w:rsidRPr="000C1FC2">
        <w:rPr>
          <w:szCs w:val="28"/>
        </w:rPr>
        <w:t>лав</w:t>
      </w:r>
      <w:r>
        <w:rPr>
          <w:szCs w:val="28"/>
        </w:rPr>
        <w:t>а</w:t>
      </w:r>
      <w:r w:rsidR="00B27D9A" w:rsidRPr="000C1FC2">
        <w:rPr>
          <w:szCs w:val="28"/>
        </w:rPr>
        <w:t xml:space="preserve"> </w:t>
      </w:r>
      <w:r w:rsidR="00FB77C9">
        <w:rPr>
          <w:szCs w:val="28"/>
        </w:rPr>
        <w:t xml:space="preserve">Администрации </w:t>
      </w:r>
    </w:p>
    <w:p w:rsidR="00B27D9A" w:rsidRDefault="00B473D9" w:rsidP="00B27D9A">
      <w:pPr>
        <w:pStyle w:val="2"/>
        <w:ind w:left="0"/>
        <w:jc w:val="both"/>
        <w:rPr>
          <w:szCs w:val="28"/>
        </w:rPr>
      </w:pPr>
      <w:r>
        <w:rPr>
          <w:spacing w:val="-6"/>
          <w:szCs w:val="28"/>
        </w:rPr>
        <w:t>Криворожского</w:t>
      </w:r>
      <w:r w:rsidR="00FB77C9">
        <w:rPr>
          <w:spacing w:val="-6"/>
          <w:szCs w:val="28"/>
        </w:rPr>
        <w:t xml:space="preserve"> сельского поселения</w:t>
      </w:r>
      <w:r w:rsidR="00B27D9A" w:rsidRPr="000C1FC2">
        <w:rPr>
          <w:szCs w:val="28"/>
        </w:rPr>
        <w:t xml:space="preserve">      </w:t>
      </w:r>
      <w:r w:rsidR="0076319C">
        <w:rPr>
          <w:szCs w:val="28"/>
        </w:rPr>
        <w:t xml:space="preserve">                         </w:t>
      </w:r>
      <w:r>
        <w:rPr>
          <w:szCs w:val="28"/>
        </w:rPr>
        <w:t>Л.К. Донченко</w:t>
      </w:r>
    </w:p>
    <w:p w:rsidR="00552967" w:rsidRDefault="00552967" w:rsidP="00552967"/>
    <w:p w:rsidR="007A3338" w:rsidRDefault="007A3338" w:rsidP="00552967"/>
    <w:p w:rsidR="007A3338" w:rsidRDefault="007A3338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7A3338" w:rsidRDefault="007A3338" w:rsidP="00552967"/>
    <w:p w:rsidR="007240D5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Постановление вносит </w:t>
      </w:r>
      <w:r>
        <w:rPr>
          <w:rFonts w:eastAsia="Calibri" w:cs="Calibri"/>
          <w:bCs/>
          <w:sz w:val="16"/>
          <w:szCs w:val="16"/>
          <w:lang w:eastAsia="ar-SA"/>
        </w:rPr>
        <w:t>сектор экономики и финансов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 </w:t>
      </w:r>
    </w:p>
    <w:p w:rsidR="00812251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Администрации </w:t>
      </w:r>
      <w:r w:rsidR="00B473D9">
        <w:rPr>
          <w:rFonts w:eastAsia="Calibri" w:cs="Calibri"/>
          <w:bCs/>
          <w:sz w:val="16"/>
          <w:szCs w:val="16"/>
          <w:lang w:eastAsia="ar-SA"/>
        </w:rPr>
        <w:t>Криворожского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сельского поселения  </w:t>
      </w:r>
    </w:p>
    <w:p w:rsidR="00541148" w:rsidRDefault="00541148" w:rsidP="00812251">
      <w:pPr>
        <w:ind w:left="6237"/>
        <w:jc w:val="center"/>
        <w:rPr>
          <w:sz w:val="28"/>
        </w:rPr>
      </w:pPr>
    </w:p>
    <w:p w:rsidR="00541148" w:rsidRDefault="00541148" w:rsidP="00812251">
      <w:pPr>
        <w:ind w:left="6237"/>
        <w:jc w:val="center"/>
        <w:rPr>
          <w:sz w:val="28"/>
        </w:rPr>
      </w:pPr>
    </w:p>
    <w:p w:rsidR="00541148" w:rsidRDefault="00541148" w:rsidP="00812251">
      <w:pPr>
        <w:ind w:left="6237"/>
        <w:jc w:val="center"/>
        <w:rPr>
          <w:sz w:val="28"/>
        </w:rPr>
      </w:pP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Приложение </w:t>
      </w:r>
    </w:p>
    <w:p w:rsidR="00812251" w:rsidRP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>к постановлению</w:t>
      </w: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Администрации </w:t>
      </w:r>
      <w:r w:rsidR="00B473D9">
        <w:rPr>
          <w:sz w:val="28"/>
        </w:rPr>
        <w:t>Криворожского</w:t>
      </w:r>
      <w:r w:rsidRPr="00812251">
        <w:rPr>
          <w:sz w:val="28"/>
        </w:rPr>
        <w:t xml:space="preserve"> сельского поселения </w:t>
      </w:r>
    </w:p>
    <w:p w:rsidR="00184379" w:rsidRPr="00184379" w:rsidRDefault="00184379" w:rsidP="00184379">
      <w:pPr>
        <w:ind w:left="6237"/>
        <w:jc w:val="center"/>
        <w:rPr>
          <w:sz w:val="28"/>
          <w:szCs w:val="28"/>
        </w:rPr>
      </w:pPr>
      <w:r w:rsidRPr="00184379">
        <w:rPr>
          <w:sz w:val="28"/>
          <w:szCs w:val="28"/>
        </w:rPr>
        <w:t xml:space="preserve">от 07.07.2025 </w:t>
      </w:r>
      <w:r w:rsidRPr="00184379">
        <w:rPr>
          <w:sz w:val="28"/>
          <w:szCs w:val="28"/>
        </w:rPr>
        <w:sym w:font="Times New Roman" w:char="2116"/>
      </w:r>
      <w:r w:rsidRPr="00184379">
        <w:rPr>
          <w:sz w:val="28"/>
          <w:szCs w:val="28"/>
        </w:rPr>
        <w:t xml:space="preserve"> 45</w:t>
      </w:r>
    </w:p>
    <w:p w:rsidR="00476625" w:rsidRDefault="00476625" w:rsidP="00812251">
      <w:pPr>
        <w:ind w:left="6237"/>
        <w:jc w:val="center"/>
        <w:rPr>
          <w:sz w:val="28"/>
        </w:rPr>
      </w:pPr>
    </w:p>
    <w:p w:rsidR="00332ADE" w:rsidRDefault="00332ADE" w:rsidP="00812251">
      <w:pPr>
        <w:ind w:left="6237"/>
        <w:jc w:val="center"/>
        <w:rPr>
          <w:sz w:val="28"/>
        </w:rPr>
      </w:pPr>
    </w:p>
    <w:p w:rsidR="00476625" w:rsidRPr="00476625" w:rsidRDefault="00476625" w:rsidP="00476625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>ИЗМЕНЕНИЯ,</w:t>
      </w:r>
    </w:p>
    <w:p w:rsidR="00476625" w:rsidRPr="00476625" w:rsidRDefault="00476625" w:rsidP="007A7BC3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 xml:space="preserve">вносимые в постановление Администрации </w:t>
      </w:r>
      <w:r w:rsidR="00B473D9">
        <w:rPr>
          <w:color w:val="000000"/>
          <w:sz w:val="28"/>
        </w:rPr>
        <w:t>Криворожского</w:t>
      </w:r>
      <w:r w:rsidRPr="00476625">
        <w:rPr>
          <w:color w:val="000000"/>
          <w:sz w:val="28"/>
        </w:rPr>
        <w:t xml:space="preserve"> сельского поселения от </w:t>
      </w:r>
      <w:r w:rsidR="00B473D9">
        <w:rPr>
          <w:kern w:val="2"/>
          <w:sz w:val="28"/>
          <w:szCs w:val="28"/>
        </w:rPr>
        <w:t>30.10.2018 № 1</w:t>
      </w:r>
      <w:r w:rsidR="0091378D">
        <w:rPr>
          <w:kern w:val="2"/>
          <w:sz w:val="28"/>
          <w:szCs w:val="28"/>
        </w:rPr>
        <w:t>0</w:t>
      </w:r>
      <w:r w:rsidR="009D348E">
        <w:rPr>
          <w:kern w:val="2"/>
          <w:sz w:val="28"/>
          <w:szCs w:val="28"/>
        </w:rPr>
        <w:t>3</w:t>
      </w:r>
      <w:r w:rsidR="00B473D9">
        <w:rPr>
          <w:kern w:val="2"/>
          <w:sz w:val="28"/>
          <w:szCs w:val="28"/>
        </w:rPr>
        <w:t xml:space="preserve"> </w:t>
      </w:r>
      <w:r w:rsidRPr="00476625">
        <w:rPr>
          <w:color w:val="000000"/>
          <w:sz w:val="28"/>
        </w:rPr>
        <w:t xml:space="preserve">«Об утверждении муниципальной программы </w:t>
      </w:r>
      <w:r w:rsidR="00B473D9">
        <w:rPr>
          <w:color w:val="000000"/>
          <w:sz w:val="28"/>
        </w:rPr>
        <w:t>Криворожского</w:t>
      </w:r>
      <w:r w:rsidRPr="00476625">
        <w:rPr>
          <w:color w:val="000000"/>
          <w:sz w:val="28"/>
        </w:rPr>
        <w:t xml:space="preserve"> сельского поселения </w:t>
      </w:r>
      <w:r w:rsidR="008843E2">
        <w:rPr>
          <w:sz w:val="28"/>
          <w:szCs w:val="28"/>
        </w:rPr>
        <w:t>«</w:t>
      </w:r>
      <w:r w:rsidR="008843E2">
        <w:rPr>
          <w:bCs/>
          <w:sz w:val="28"/>
          <w:szCs w:val="28"/>
          <w:lang w:eastAsia="zh-CN"/>
        </w:rPr>
        <w:t>Развитие культуры</w:t>
      </w:r>
      <w:r w:rsidR="008843E2">
        <w:rPr>
          <w:sz w:val="28"/>
          <w:szCs w:val="28"/>
        </w:rPr>
        <w:t>»</w:t>
      </w:r>
      <w:r w:rsidR="007A7BC3">
        <w:rPr>
          <w:bCs/>
          <w:sz w:val="28"/>
          <w:szCs w:val="28"/>
          <w:lang w:eastAsia="zh-CN"/>
        </w:rPr>
        <w:t>»</w:t>
      </w:r>
    </w:p>
    <w:p w:rsidR="007A7BC3" w:rsidRDefault="007A7BC3" w:rsidP="00847F28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</w:rPr>
      </w:pPr>
    </w:p>
    <w:p w:rsidR="00476625" w:rsidRPr="00522BB2" w:rsidRDefault="00B3010C" w:rsidP="00847F28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522BB2">
        <w:rPr>
          <w:color w:val="000000"/>
          <w:sz w:val="28"/>
        </w:rPr>
        <w:t>В п</w:t>
      </w:r>
      <w:r w:rsidR="00476625" w:rsidRPr="00522BB2">
        <w:rPr>
          <w:color w:val="000000"/>
          <w:sz w:val="28"/>
        </w:rPr>
        <w:t>риложени</w:t>
      </w:r>
      <w:r w:rsidRPr="00522BB2">
        <w:rPr>
          <w:color w:val="000000"/>
          <w:sz w:val="28"/>
        </w:rPr>
        <w:t>и</w:t>
      </w:r>
      <w:r w:rsidR="00476625" w:rsidRPr="00522BB2">
        <w:rPr>
          <w:color w:val="000000"/>
          <w:sz w:val="28"/>
        </w:rPr>
        <w:t xml:space="preserve"> № 1:</w:t>
      </w:r>
    </w:p>
    <w:p w:rsidR="00847F28" w:rsidRPr="00522BB2" w:rsidRDefault="00B3010C" w:rsidP="00B3010C">
      <w:pPr>
        <w:pStyle w:val="afa"/>
        <w:numPr>
          <w:ilvl w:val="0"/>
          <w:numId w:val="14"/>
        </w:numPr>
        <w:jc w:val="both"/>
        <w:rPr>
          <w:sz w:val="28"/>
        </w:rPr>
      </w:pPr>
      <w:r w:rsidRPr="00522BB2">
        <w:rPr>
          <w:sz w:val="28"/>
        </w:rPr>
        <w:t>В разделе II:</w:t>
      </w:r>
    </w:p>
    <w:p w:rsidR="00B3010C" w:rsidRPr="00522BB2" w:rsidRDefault="00B3010C" w:rsidP="00B3010C">
      <w:pPr>
        <w:pStyle w:val="afa"/>
        <w:numPr>
          <w:ilvl w:val="1"/>
          <w:numId w:val="14"/>
        </w:numPr>
        <w:ind w:left="0" w:firstLine="705"/>
        <w:jc w:val="both"/>
        <w:rPr>
          <w:sz w:val="28"/>
        </w:rPr>
      </w:pPr>
      <w:r w:rsidRPr="00522BB2">
        <w:rPr>
          <w:sz w:val="28"/>
        </w:rPr>
        <w:t>Строку «</w:t>
      </w:r>
      <w:r w:rsidR="00522BB2" w:rsidRPr="00522BB2">
        <w:rPr>
          <w:color w:val="000000"/>
          <w:sz w:val="28"/>
        </w:rPr>
        <w:t>Объем финансового обеспечения за весь период реализации</w:t>
      </w:r>
      <w:r w:rsidRPr="00522BB2">
        <w:rPr>
          <w:sz w:val="28"/>
        </w:rPr>
        <w:t>» изложить в редакции:</w:t>
      </w:r>
    </w:p>
    <w:p w:rsidR="00B3010C" w:rsidRPr="00522BB2" w:rsidRDefault="00B3010C" w:rsidP="00B3010C">
      <w:pPr>
        <w:pStyle w:val="afa"/>
        <w:ind w:left="705"/>
        <w:jc w:val="both"/>
        <w:rPr>
          <w:sz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B3010C" w:rsidRPr="00B3010C" w:rsidTr="00641418">
        <w:tc>
          <w:tcPr>
            <w:tcW w:w="5353" w:type="dxa"/>
            <w:shd w:val="clear" w:color="auto" w:fill="auto"/>
          </w:tcPr>
          <w:p w:rsidR="00B3010C" w:rsidRPr="00522BB2" w:rsidRDefault="00B3010C" w:rsidP="00B3010C">
            <w:pPr>
              <w:pStyle w:val="afa"/>
              <w:ind w:left="0"/>
              <w:jc w:val="both"/>
              <w:rPr>
                <w:sz w:val="28"/>
              </w:rPr>
            </w:pPr>
            <w:r w:rsidRPr="00522BB2">
              <w:rPr>
                <w:sz w:val="28"/>
              </w:rPr>
              <w:t>«</w:t>
            </w:r>
            <w:r w:rsidR="00522BB2" w:rsidRPr="00522BB2">
              <w:rPr>
                <w:color w:val="000000"/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394" w:type="dxa"/>
          </w:tcPr>
          <w:p w:rsidR="00B3010C" w:rsidRPr="00522BB2" w:rsidRDefault="009734D4" w:rsidP="00641418">
            <w:pPr>
              <w:pStyle w:val="afa"/>
              <w:ind w:left="176"/>
              <w:jc w:val="both"/>
              <w:rPr>
                <w:sz w:val="28"/>
              </w:rPr>
            </w:pPr>
            <w:r>
              <w:rPr>
                <w:sz w:val="28"/>
              </w:rPr>
              <w:t>41</w:t>
            </w:r>
            <w:r w:rsidR="00184379">
              <w:rPr>
                <w:sz w:val="28"/>
              </w:rPr>
              <w:t> 161,7</w:t>
            </w:r>
            <w:r w:rsidR="00B3010C" w:rsidRPr="00522BB2">
              <w:rPr>
                <w:sz w:val="28"/>
              </w:rPr>
              <w:t xml:space="preserve"> тыс. рублей: </w:t>
            </w:r>
          </w:p>
          <w:p w:rsidR="00B3010C" w:rsidRPr="00522BB2" w:rsidRDefault="00B3010C" w:rsidP="00641418">
            <w:pPr>
              <w:pStyle w:val="afa"/>
              <w:ind w:left="176"/>
              <w:jc w:val="both"/>
              <w:rPr>
                <w:sz w:val="28"/>
              </w:rPr>
            </w:pPr>
            <w:r w:rsidRPr="00522BB2">
              <w:rPr>
                <w:sz w:val="28"/>
              </w:rPr>
              <w:t xml:space="preserve">этап I: </w:t>
            </w:r>
            <w:r w:rsidR="008843E2">
              <w:rPr>
                <w:color w:val="000000"/>
                <w:sz w:val="28"/>
              </w:rPr>
              <w:t xml:space="preserve">27 259,1 </w:t>
            </w:r>
            <w:r w:rsidRPr="00522BB2">
              <w:rPr>
                <w:sz w:val="28"/>
              </w:rPr>
              <w:t>тыс. рублей;</w:t>
            </w:r>
          </w:p>
          <w:p w:rsidR="00B3010C" w:rsidRPr="00B3010C" w:rsidRDefault="00B3010C" w:rsidP="00184379">
            <w:pPr>
              <w:pStyle w:val="afa"/>
              <w:ind w:left="176"/>
              <w:jc w:val="both"/>
              <w:rPr>
                <w:sz w:val="28"/>
              </w:rPr>
            </w:pPr>
            <w:r w:rsidRPr="00522BB2">
              <w:rPr>
                <w:sz w:val="28"/>
              </w:rPr>
              <w:t xml:space="preserve">этап II: </w:t>
            </w:r>
            <w:r w:rsidR="00184379">
              <w:rPr>
                <w:sz w:val="28"/>
              </w:rPr>
              <w:t>13 902,6</w:t>
            </w:r>
            <w:r w:rsidR="007A7BC3">
              <w:rPr>
                <w:sz w:val="28"/>
              </w:rPr>
              <w:t xml:space="preserve"> </w:t>
            </w:r>
            <w:r w:rsidRPr="00522BB2">
              <w:rPr>
                <w:sz w:val="28"/>
              </w:rPr>
              <w:t>тыс. рублей».</w:t>
            </w:r>
            <w:r w:rsidRPr="00B3010C">
              <w:rPr>
                <w:sz w:val="28"/>
              </w:rPr>
              <w:t xml:space="preserve"> </w:t>
            </w:r>
          </w:p>
        </w:tc>
      </w:tr>
    </w:tbl>
    <w:p w:rsidR="00B3010C" w:rsidRDefault="00B3010C" w:rsidP="00B3010C">
      <w:pPr>
        <w:rPr>
          <w:kern w:val="2"/>
          <w:sz w:val="28"/>
          <w:szCs w:val="28"/>
          <w:lang w:eastAsia="en-US"/>
        </w:rPr>
        <w:sectPr w:rsidR="00B3010C" w:rsidSect="00552967">
          <w:footerReference w:type="default" r:id="rId9"/>
          <w:pgSz w:w="11907" w:h="16840" w:code="9"/>
          <w:pgMar w:top="567" w:right="851" w:bottom="567" w:left="1701" w:header="720" w:footer="720" w:gutter="0"/>
          <w:cols w:space="720"/>
          <w:noEndnote/>
        </w:sectPr>
      </w:pPr>
      <w:bookmarkStart w:id="0" w:name="sub_1010"/>
    </w:p>
    <w:bookmarkEnd w:id="0"/>
    <w:p w:rsidR="00522BB2" w:rsidRPr="00F24BC9" w:rsidRDefault="00522BB2" w:rsidP="00F24BC9">
      <w:pPr>
        <w:pStyle w:val="afa"/>
        <w:numPr>
          <w:ilvl w:val="1"/>
          <w:numId w:val="14"/>
        </w:numPr>
        <w:rPr>
          <w:color w:val="000000"/>
          <w:sz w:val="28"/>
        </w:rPr>
      </w:pPr>
      <w:r w:rsidRPr="00F24BC9">
        <w:rPr>
          <w:color w:val="000000"/>
          <w:sz w:val="28"/>
        </w:rPr>
        <w:lastRenderedPageBreak/>
        <w:t>Подраздел 4 изложить в редакции:</w:t>
      </w:r>
    </w:p>
    <w:p w:rsidR="00522BB2" w:rsidRDefault="00522BB2" w:rsidP="00522BB2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</w:p>
    <w:p w:rsidR="009D348E" w:rsidRPr="008843E2" w:rsidRDefault="00522BB2" w:rsidP="008843E2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9D348E" w:rsidRPr="00394450">
        <w:rPr>
          <w:sz w:val="28"/>
          <w:szCs w:val="28"/>
        </w:rPr>
        <w:t xml:space="preserve">4. </w:t>
      </w:r>
      <w:r w:rsidR="009D348E">
        <w:rPr>
          <w:sz w:val="28"/>
          <w:szCs w:val="28"/>
        </w:rPr>
        <w:t>Ф</w:t>
      </w:r>
      <w:r w:rsidR="009D348E" w:rsidRPr="00394450">
        <w:rPr>
          <w:sz w:val="28"/>
          <w:szCs w:val="28"/>
        </w:rPr>
        <w:t>инансово</w:t>
      </w:r>
      <w:r w:rsidR="009D348E">
        <w:rPr>
          <w:sz w:val="28"/>
          <w:szCs w:val="28"/>
        </w:rPr>
        <w:t>е</w:t>
      </w:r>
      <w:r w:rsidR="009D348E" w:rsidRPr="00394450">
        <w:rPr>
          <w:sz w:val="28"/>
          <w:szCs w:val="28"/>
        </w:rPr>
        <w:t xml:space="preserve"> обеспечени</w:t>
      </w:r>
      <w:r w:rsidR="009D348E">
        <w:rPr>
          <w:sz w:val="28"/>
          <w:szCs w:val="28"/>
        </w:rPr>
        <w:t>е</w:t>
      </w:r>
      <w:r w:rsidR="009D348E" w:rsidRPr="00394450">
        <w:rPr>
          <w:sz w:val="28"/>
          <w:szCs w:val="28"/>
        </w:rPr>
        <w:t xml:space="preserve"> </w:t>
      </w:r>
      <w:r w:rsidR="009D348E">
        <w:rPr>
          <w:sz w:val="28"/>
          <w:szCs w:val="28"/>
        </w:rPr>
        <w:t>муниципальной</w:t>
      </w:r>
      <w:r w:rsidR="009D348E" w:rsidRPr="00394450">
        <w:rPr>
          <w:sz w:val="28"/>
          <w:szCs w:val="28"/>
        </w:rPr>
        <w:t xml:space="preserve"> программы</w:t>
      </w:r>
      <w:r w:rsidR="009D348E">
        <w:rPr>
          <w:sz w:val="28"/>
          <w:szCs w:val="28"/>
        </w:rPr>
        <w:t xml:space="preserve"> Криворожского</w:t>
      </w:r>
      <w:r w:rsidR="009D348E" w:rsidRPr="00394450">
        <w:rPr>
          <w:sz w:val="28"/>
          <w:szCs w:val="28"/>
        </w:rPr>
        <w:t xml:space="preserve"> сельского поселения</w:t>
      </w:r>
    </w:p>
    <w:p w:rsidR="009D348E" w:rsidRPr="00351AD9" w:rsidRDefault="009D348E" w:rsidP="009D348E">
      <w:pPr>
        <w:tabs>
          <w:tab w:val="left" w:pos="8880"/>
        </w:tabs>
      </w:pPr>
      <w:r>
        <w:tab/>
      </w:r>
    </w:p>
    <w:tbl>
      <w:tblPr>
        <w:tblW w:w="1474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4"/>
        <w:gridCol w:w="6873"/>
        <w:gridCol w:w="1701"/>
        <w:gridCol w:w="1843"/>
        <w:gridCol w:w="1701"/>
        <w:gridCol w:w="1843"/>
      </w:tblGrid>
      <w:tr w:rsidR="008843E2" w:rsidRPr="008843E2" w:rsidTr="008843E2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 xml:space="preserve">№ </w:t>
            </w:r>
          </w:p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proofErr w:type="gramStart"/>
            <w:r w:rsidRPr="008843E2">
              <w:rPr>
                <w:color w:val="000000"/>
                <w:sz w:val="28"/>
              </w:rPr>
              <w:t>п</w:t>
            </w:r>
            <w:proofErr w:type="gramEnd"/>
            <w:r w:rsidRPr="008843E2">
              <w:rPr>
                <w:color w:val="000000"/>
                <w:sz w:val="28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 xml:space="preserve">Наименование муниципальной программы, </w:t>
            </w:r>
          </w:p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8843E2" w:rsidRPr="008843E2" w:rsidTr="008843E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8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Всего</w:t>
            </w:r>
          </w:p>
        </w:tc>
      </w:tr>
    </w:tbl>
    <w:p w:rsidR="008843E2" w:rsidRPr="008843E2" w:rsidRDefault="008843E2" w:rsidP="008843E2">
      <w:pPr>
        <w:jc w:val="both"/>
        <w:rPr>
          <w:rFonts w:ascii="XO Thames" w:hAnsi="XO Thames"/>
          <w:color w:val="000000"/>
          <w:sz w:val="2"/>
        </w:rPr>
      </w:pPr>
    </w:p>
    <w:tbl>
      <w:tblPr>
        <w:tblW w:w="1474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4"/>
        <w:gridCol w:w="6873"/>
        <w:gridCol w:w="1701"/>
        <w:gridCol w:w="1843"/>
        <w:gridCol w:w="1701"/>
        <w:gridCol w:w="1843"/>
      </w:tblGrid>
      <w:tr w:rsidR="008843E2" w:rsidRPr="008843E2" w:rsidTr="008843E2">
        <w:trPr>
          <w:tblHeader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1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6</w:t>
            </w:r>
          </w:p>
        </w:tc>
      </w:tr>
      <w:tr w:rsidR="008843E2" w:rsidRPr="008843E2" w:rsidTr="008843E2"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1.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8843E2">
              <w:rPr>
                <w:b/>
                <w:i/>
                <w:color w:val="000000"/>
                <w:sz w:val="24"/>
                <w:szCs w:val="24"/>
              </w:rPr>
              <w:t>Муниципальная программа Криворожского сельского поселения «Развитие культуры»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184379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6618,9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5378,8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1904,9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184379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184379">
              <w:rPr>
                <w:color w:val="000000"/>
                <w:sz w:val="28"/>
              </w:rPr>
              <w:t>13902,6</w:t>
            </w:r>
          </w:p>
        </w:tc>
      </w:tr>
      <w:tr w:rsidR="00184379" w:rsidRPr="008843E2" w:rsidTr="008843E2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379" w:rsidRPr="008843E2" w:rsidRDefault="00184379" w:rsidP="008843E2">
            <w:pPr>
              <w:rPr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6618,9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5378,8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1904,9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184379">
              <w:rPr>
                <w:color w:val="000000"/>
                <w:sz w:val="28"/>
              </w:rPr>
              <w:t>13902,6</w:t>
            </w:r>
          </w:p>
        </w:tc>
      </w:tr>
      <w:tr w:rsidR="008843E2" w:rsidRPr="008843E2" w:rsidTr="008843E2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</w:tr>
      <w:tr w:rsidR="008843E2" w:rsidRPr="008843E2" w:rsidTr="008843E2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</w:tr>
      <w:tr w:rsidR="008843E2" w:rsidRPr="008843E2" w:rsidTr="008843E2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</w:tr>
      <w:tr w:rsidR="008843E2" w:rsidRPr="008843E2" w:rsidTr="008843E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E2" w:rsidRPr="008843E2" w:rsidRDefault="008843E2" w:rsidP="008843E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</w:tr>
      <w:tr w:rsidR="00184379" w:rsidRPr="008843E2" w:rsidTr="008843E2"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2.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379" w:rsidRPr="008843E2" w:rsidRDefault="00184379" w:rsidP="008843E2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8843E2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«Развитие культурно-досуговой деятельности»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6618,9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5378,8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1904,9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184379">
              <w:rPr>
                <w:color w:val="000000"/>
                <w:sz w:val="28"/>
              </w:rPr>
              <w:t>13902,6</w:t>
            </w:r>
          </w:p>
        </w:tc>
      </w:tr>
      <w:tr w:rsidR="00184379" w:rsidRPr="008843E2" w:rsidTr="008843E2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379" w:rsidRPr="008843E2" w:rsidRDefault="00184379" w:rsidP="008843E2">
            <w:pPr>
              <w:rPr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379" w:rsidRPr="008843E2" w:rsidRDefault="00184379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6618,9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5378,8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1904,9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184379">
              <w:rPr>
                <w:color w:val="000000"/>
                <w:sz w:val="28"/>
              </w:rPr>
              <w:t>13902,6</w:t>
            </w:r>
          </w:p>
        </w:tc>
      </w:tr>
      <w:tr w:rsidR="008843E2" w:rsidRPr="008843E2" w:rsidTr="008843E2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</w:tr>
      <w:tr w:rsidR="008843E2" w:rsidRPr="008843E2" w:rsidTr="008843E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E2" w:rsidRPr="008843E2" w:rsidRDefault="008843E2" w:rsidP="008843E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</w:tr>
      <w:tr w:rsidR="008843E2" w:rsidRPr="008843E2" w:rsidTr="008843E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E2" w:rsidRPr="008843E2" w:rsidRDefault="008843E2" w:rsidP="008843E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</w:tr>
      <w:tr w:rsidR="008843E2" w:rsidRPr="008843E2" w:rsidTr="008843E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E2" w:rsidRPr="008843E2" w:rsidRDefault="008843E2" w:rsidP="008843E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rPr>
                <w:color w:val="000000"/>
                <w:sz w:val="28"/>
              </w:rPr>
            </w:pPr>
            <w:r w:rsidRPr="008843E2">
              <w:rPr>
                <w:color w:val="000000"/>
                <w:sz w:val="28"/>
              </w:rPr>
              <w:t>0,0</w:t>
            </w:r>
          </w:p>
        </w:tc>
      </w:tr>
    </w:tbl>
    <w:p w:rsidR="008843E2" w:rsidRPr="008843E2" w:rsidRDefault="008843E2" w:rsidP="008843E2">
      <w:pPr>
        <w:tabs>
          <w:tab w:val="left" w:pos="2655"/>
        </w:tabs>
        <w:rPr>
          <w:rFonts w:eastAsia="Calibri"/>
          <w:sz w:val="24"/>
          <w:szCs w:val="24"/>
          <w:lang w:eastAsia="en-US"/>
        </w:rPr>
      </w:pPr>
    </w:p>
    <w:p w:rsidR="008843E2" w:rsidRPr="008843E2" w:rsidRDefault="008843E2" w:rsidP="008843E2">
      <w:pPr>
        <w:rPr>
          <w:rFonts w:eastAsia="Calibri"/>
          <w:sz w:val="24"/>
          <w:szCs w:val="24"/>
          <w:lang w:eastAsia="en-US"/>
        </w:rPr>
      </w:pPr>
    </w:p>
    <w:p w:rsidR="009D348E" w:rsidRDefault="009D348E" w:rsidP="009D348E">
      <w:pPr>
        <w:ind w:firstLine="10490"/>
        <w:jc w:val="right"/>
        <w:rPr>
          <w:kern w:val="2"/>
          <w:sz w:val="18"/>
          <w:szCs w:val="18"/>
        </w:rPr>
      </w:pPr>
    </w:p>
    <w:p w:rsidR="009D348E" w:rsidRDefault="009D348E" w:rsidP="009D348E">
      <w:pPr>
        <w:ind w:firstLine="10490"/>
        <w:jc w:val="right"/>
        <w:rPr>
          <w:kern w:val="2"/>
          <w:sz w:val="18"/>
          <w:szCs w:val="1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F24BC9" w:rsidRDefault="00F24BC9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Pr="00332ADE" w:rsidRDefault="00522BB2" w:rsidP="00522BB2">
      <w:pPr>
        <w:spacing w:after="200" w:line="276" w:lineRule="auto"/>
        <w:rPr>
          <w:rFonts w:ascii="Calibri" w:hAnsi="Calibri"/>
          <w:color w:val="000000"/>
          <w:sz w:val="22"/>
        </w:rPr>
        <w:sectPr w:rsidR="00522BB2" w:rsidRPr="00332ADE" w:rsidSect="006B59CC">
          <w:headerReference w:type="default" r:id="rId10"/>
          <w:footerReference w:type="default" r:id="rId11"/>
          <w:pgSz w:w="16839" w:h="11907" w:orient="landscape" w:code="9"/>
          <w:pgMar w:top="1701" w:right="1134" w:bottom="567" w:left="1134" w:header="720" w:footer="624" w:gutter="0"/>
          <w:cols w:space="720"/>
          <w:docGrid w:linePitch="272"/>
        </w:sectPr>
      </w:pPr>
    </w:p>
    <w:p w:rsidR="00522BB2" w:rsidRPr="008843E2" w:rsidRDefault="00522BB2" w:rsidP="008843E2">
      <w:pPr>
        <w:pStyle w:val="afa"/>
        <w:widowControl w:val="0"/>
        <w:numPr>
          <w:ilvl w:val="0"/>
          <w:numId w:val="14"/>
        </w:numPr>
        <w:outlineLvl w:val="2"/>
        <w:rPr>
          <w:color w:val="000000"/>
          <w:sz w:val="28"/>
        </w:rPr>
      </w:pPr>
      <w:r w:rsidRPr="008843E2">
        <w:rPr>
          <w:color w:val="000000"/>
          <w:sz w:val="28"/>
        </w:rPr>
        <w:lastRenderedPageBreak/>
        <w:t>Подраздел 4 раздела I</w:t>
      </w:r>
      <w:r w:rsidR="007A7BC3" w:rsidRPr="008843E2">
        <w:rPr>
          <w:color w:val="000000"/>
          <w:sz w:val="28"/>
        </w:rPr>
        <w:t xml:space="preserve">II </w:t>
      </w:r>
      <w:r w:rsidRPr="008843E2">
        <w:rPr>
          <w:color w:val="000000"/>
          <w:sz w:val="28"/>
        </w:rPr>
        <w:t>изложить в редакции:</w:t>
      </w:r>
    </w:p>
    <w:p w:rsidR="00522BB2" w:rsidRPr="00332ADE" w:rsidRDefault="00522BB2" w:rsidP="008A1974">
      <w:pPr>
        <w:widowControl w:val="0"/>
        <w:tabs>
          <w:tab w:val="left" w:pos="11057"/>
        </w:tabs>
        <w:spacing w:line="228" w:lineRule="auto"/>
        <w:rPr>
          <w:color w:val="000000"/>
          <w:sz w:val="28"/>
        </w:rPr>
      </w:pPr>
    </w:p>
    <w:p w:rsidR="008069BD" w:rsidRPr="008069BD" w:rsidRDefault="008069BD" w:rsidP="008069BD">
      <w:pPr>
        <w:tabs>
          <w:tab w:val="left" w:pos="2445"/>
        </w:tabs>
        <w:jc w:val="center"/>
        <w:rPr>
          <w:sz w:val="28"/>
        </w:rPr>
      </w:pPr>
      <w:r w:rsidRPr="008069BD">
        <w:rPr>
          <w:sz w:val="28"/>
        </w:rPr>
        <w:t>4. Параметры финансового обеспечения комплекса процессных мероприятий</w:t>
      </w:r>
    </w:p>
    <w:p w:rsidR="007A7BC3" w:rsidRPr="007A7BC3" w:rsidRDefault="007A7BC3" w:rsidP="008A1974">
      <w:pPr>
        <w:tabs>
          <w:tab w:val="left" w:pos="2445"/>
        </w:tabs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8843E2" w:rsidRPr="008843E2" w:rsidTr="008843E2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 xml:space="preserve">№ </w:t>
            </w:r>
            <w:proofErr w:type="gramStart"/>
            <w:r w:rsidRPr="008843E2">
              <w:rPr>
                <w:color w:val="000000"/>
                <w:sz w:val="24"/>
              </w:rPr>
              <w:t>п</w:t>
            </w:r>
            <w:proofErr w:type="gramEnd"/>
            <w:r w:rsidRPr="008843E2">
              <w:rPr>
                <w:color w:val="000000"/>
                <w:sz w:val="24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jc w:val="center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 xml:space="preserve">Объем расходов по годам реализации, </w:t>
            </w:r>
            <w:proofErr w:type="spellStart"/>
            <w:r w:rsidRPr="008843E2">
              <w:rPr>
                <w:color w:val="000000"/>
                <w:sz w:val="24"/>
              </w:rPr>
              <w:t>тыс</w:t>
            </w:r>
            <w:proofErr w:type="gramStart"/>
            <w:r w:rsidRPr="008843E2">
              <w:rPr>
                <w:color w:val="000000"/>
                <w:sz w:val="24"/>
              </w:rPr>
              <w:t>.р</w:t>
            </w:r>
            <w:proofErr w:type="gramEnd"/>
            <w:r w:rsidRPr="008843E2">
              <w:rPr>
                <w:color w:val="000000"/>
                <w:sz w:val="24"/>
              </w:rPr>
              <w:t>ублей</w:t>
            </w:r>
            <w:proofErr w:type="spellEnd"/>
          </w:p>
        </w:tc>
      </w:tr>
      <w:tr w:rsidR="008843E2" w:rsidRPr="008843E2" w:rsidTr="008843E2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843E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Всего</w:t>
            </w:r>
          </w:p>
        </w:tc>
      </w:tr>
    </w:tbl>
    <w:p w:rsidR="008843E2" w:rsidRPr="008843E2" w:rsidRDefault="008843E2" w:rsidP="008843E2">
      <w:pPr>
        <w:rPr>
          <w:rFonts w:ascii="Calibri" w:hAnsi="Calibri"/>
          <w:color w:val="000000"/>
          <w:sz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8843E2" w:rsidRPr="008843E2" w:rsidTr="008843E2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7</w:t>
            </w:r>
          </w:p>
        </w:tc>
      </w:tr>
      <w:tr w:rsidR="00184379" w:rsidRPr="008843E2" w:rsidTr="008843E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8843E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8843E2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843E2">
              <w:rPr>
                <w:b/>
                <w:i/>
                <w:color w:val="000000"/>
                <w:sz w:val="24"/>
              </w:rPr>
              <w:t>Комплекс процессных мероприятий «Развитие культурно-досуговой деятельности»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6618,9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5378,8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1904,9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184379">
              <w:rPr>
                <w:color w:val="000000"/>
                <w:sz w:val="28"/>
              </w:rPr>
              <w:t>13902,6</w:t>
            </w:r>
          </w:p>
        </w:tc>
      </w:tr>
      <w:tr w:rsidR="00184379" w:rsidRPr="008843E2" w:rsidTr="008843E2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379" w:rsidRPr="008843E2" w:rsidRDefault="00184379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379" w:rsidRPr="008843E2" w:rsidRDefault="00184379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6618,9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5378,8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1904,9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184379">
              <w:rPr>
                <w:color w:val="000000"/>
                <w:sz w:val="28"/>
              </w:rPr>
              <w:t>13902,6</w:t>
            </w:r>
          </w:p>
        </w:tc>
      </w:tr>
      <w:tr w:rsidR="008843E2" w:rsidRPr="008843E2" w:rsidTr="008843E2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43E2" w:rsidRPr="008843E2" w:rsidTr="008843E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43E2" w:rsidRPr="008843E2" w:rsidTr="008843E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43E2" w:rsidRPr="008843E2" w:rsidTr="008843E2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84379" w:rsidRPr="008843E2" w:rsidTr="008843E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bookmarkStart w:id="1" w:name="_GoBack" w:colFirst="3" w:colLast="6"/>
            <w:r w:rsidRPr="008843E2">
              <w:rPr>
                <w:color w:val="000000"/>
                <w:sz w:val="24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8843E2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 w:rsidRPr="008843E2">
              <w:rPr>
                <w:i/>
                <w:color w:val="000000"/>
                <w:sz w:val="24"/>
              </w:rPr>
              <w:t>Мероприятие (результат) 1.1 «Развитие культурно-досуговой деятельности»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6618,9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5378,8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1904,9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184379">
              <w:rPr>
                <w:color w:val="000000"/>
                <w:sz w:val="28"/>
              </w:rPr>
              <w:t>13902,6</w:t>
            </w:r>
          </w:p>
        </w:tc>
      </w:tr>
      <w:tr w:rsidR="00184379" w:rsidRPr="008843E2" w:rsidTr="008843E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379" w:rsidRPr="008843E2" w:rsidRDefault="00184379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4379" w:rsidRPr="008843E2" w:rsidRDefault="00184379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6618,9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5378,8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1904,9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379" w:rsidRPr="008843E2" w:rsidRDefault="00184379" w:rsidP="00586D1C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184379">
              <w:rPr>
                <w:color w:val="000000"/>
                <w:sz w:val="28"/>
              </w:rPr>
              <w:t>13902,6</w:t>
            </w:r>
          </w:p>
        </w:tc>
      </w:tr>
      <w:bookmarkEnd w:id="1"/>
      <w:tr w:rsidR="008843E2" w:rsidRPr="008843E2" w:rsidTr="008843E2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43E2" w:rsidRPr="008843E2" w:rsidTr="008843E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43E2" w:rsidRPr="008843E2" w:rsidTr="008843E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843E2" w:rsidRPr="008843E2" w:rsidTr="008843E2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  <w:r w:rsidRPr="008843E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3E2" w:rsidRPr="008843E2" w:rsidRDefault="008843E2" w:rsidP="008843E2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E2" w:rsidRPr="008843E2" w:rsidRDefault="008843E2" w:rsidP="008843E2">
            <w:pPr>
              <w:widowControl w:val="0"/>
              <w:ind w:right="-173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8843E2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8843E2" w:rsidRPr="008843E2" w:rsidRDefault="008843E2" w:rsidP="008843E2">
      <w:pPr>
        <w:tabs>
          <w:tab w:val="left" w:pos="2445"/>
        </w:tabs>
        <w:jc w:val="center"/>
        <w:rPr>
          <w:sz w:val="28"/>
        </w:rPr>
      </w:pPr>
    </w:p>
    <w:p w:rsidR="007A7BC3" w:rsidRPr="007A7BC3" w:rsidRDefault="007A7BC3" w:rsidP="007A7BC3">
      <w:pPr>
        <w:widowControl w:val="0"/>
        <w:tabs>
          <w:tab w:val="left" w:pos="11057"/>
        </w:tabs>
        <w:spacing w:before="8" w:after="1"/>
        <w:rPr>
          <w:b/>
          <w:sz w:val="12"/>
        </w:rPr>
      </w:pPr>
    </w:p>
    <w:sectPr w:rsidR="007A7BC3" w:rsidRPr="007A7BC3" w:rsidSect="00522BB2">
      <w:headerReference w:type="default" r:id="rId12"/>
      <w:footerReference w:type="default" r:id="rId13"/>
      <w:pgSz w:w="16839" w:h="11907" w:orient="landscape" w:code="9"/>
      <w:pgMar w:top="1701" w:right="1134" w:bottom="567" w:left="1134" w:header="72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3C" w:rsidRDefault="006D1D3C">
      <w:r>
        <w:separator/>
      </w:r>
    </w:p>
  </w:endnote>
  <w:endnote w:type="continuationSeparator" w:id="0">
    <w:p w:rsidR="006D1D3C" w:rsidRDefault="006D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36287"/>
      <w:docPartObj>
        <w:docPartGallery w:val="Page Numbers (Bottom of Page)"/>
        <w:docPartUnique/>
      </w:docPartObj>
    </w:sdtPr>
    <w:sdtEndPr/>
    <w:sdtContent>
      <w:p w:rsidR="00663843" w:rsidRDefault="0066384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3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843" w:rsidRPr="002B3DC9" w:rsidRDefault="00663843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2" w:rsidRPr="002863D4" w:rsidRDefault="00522BB2" w:rsidP="002863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Pr="00862DF2" w:rsidRDefault="00663843" w:rsidP="00862D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3C" w:rsidRDefault="006D1D3C">
      <w:r>
        <w:separator/>
      </w:r>
    </w:p>
  </w:footnote>
  <w:footnote w:type="continuationSeparator" w:id="0">
    <w:p w:rsidR="006D1D3C" w:rsidRDefault="006D1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2" w:rsidRDefault="00522BB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84379">
      <w:rPr>
        <w:noProof/>
      </w:rPr>
      <w:t>3</w:t>
    </w:r>
    <w:r>
      <w:fldChar w:fldCharType="end"/>
    </w:r>
  </w:p>
  <w:p w:rsidR="00522BB2" w:rsidRDefault="00522BB2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Default="0066384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84379">
      <w:rPr>
        <w:noProof/>
      </w:rPr>
      <w:t>4</w:t>
    </w:r>
    <w:r>
      <w:fldChar w:fldCharType="end"/>
    </w:r>
  </w:p>
  <w:p w:rsidR="00663843" w:rsidRDefault="0066384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EA8"/>
    <w:multiLevelType w:val="hybridMultilevel"/>
    <w:tmpl w:val="36C8E3FA"/>
    <w:lvl w:ilvl="0" w:tplc="8BBC3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8790C"/>
    <w:multiLevelType w:val="multilevel"/>
    <w:tmpl w:val="AF54B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628542E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1B11F3"/>
    <w:multiLevelType w:val="hybridMultilevel"/>
    <w:tmpl w:val="207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3B49"/>
    <w:multiLevelType w:val="multilevel"/>
    <w:tmpl w:val="AF54B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A193D9B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B1DEF"/>
    <w:multiLevelType w:val="hybridMultilevel"/>
    <w:tmpl w:val="72F4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14"/>
  </w:num>
  <w:num w:numId="6">
    <w:abstractNumId w:val="7"/>
  </w:num>
  <w:num w:numId="7">
    <w:abstractNumId w:val="5"/>
  </w:num>
  <w:num w:numId="8">
    <w:abstractNumId w:val="13"/>
  </w:num>
  <w:num w:numId="9">
    <w:abstractNumId w:val="0"/>
  </w:num>
  <w:num w:numId="10">
    <w:abstractNumId w:val="9"/>
  </w:num>
  <w:num w:numId="11">
    <w:abstractNumId w:val="2"/>
  </w:num>
  <w:num w:numId="12">
    <w:abstractNumId w:val="12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F6"/>
    <w:rsid w:val="00003FDC"/>
    <w:rsid w:val="00005E8F"/>
    <w:rsid w:val="000067C1"/>
    <w:rsid w:val="00007102"/>
    <w:rsid w:val="000134E4"/>
    <w:rsid w:val="00021E2B"/>
    <w:rsid w:val="000250D8"/>
    <w:rsid w:val="000265FF"/>
    <w:rsid w:val="00030514"/>
    <w:rsid w:val="0003145E"/>
    <w:rsid w:val="00033A0A"/>
    <w:rsid w:val="00033F86"/>
    <w:rsid w:val="00034261"/>
    <w:rsid w:val="00036CDD"/>
    <w:rsid w:val="0004034C"/>
    <w:rsid w:val="00046B13"/>
    <w:rsid w:val="00046C7B"/>
    <w:rsid w:val="00046ECD"/>
    <w:rsid w:val="00050C68"/>
    <w:rsid w:val="00051593"/>
    <w:rsid w:val="00053311"/>
    <w:rsid w:val="0005372C"/>
    <w:rsid w:val="00054D8B"/>
    <w:rsid w:val="00054F67"/>
    <w:rsid w:val="000559D5"/>
    <w:rsid w:val="00060125"/>
    <w:rsid w:val="00060F3C"/>
    <w:rsid w:val="000624C4"/>
    <w:rsid w:val="000637BE"/>
    <w:rsid w:val="0006666F"/>
    <w:rsid w:val="00070305"/>
    <w:rsid w:val="00071F74"/>
    <w:rsid w:val="000731DB"/>
    <w:rsid w:val="00073553"/>
    <w:rsid w:val="000743EF"/>
    <w:rsid w:val="00076E62"/>
    <w:rsid w:val="00077C2F"/>
    <w:rsid w:val="000808D6"/>
    <w:rsid w:val="000816D0"/>
    <w:rsid w:val="00082E42"/>
    <w:rsid w:val="00084035"/>
    <w:rsid w:val="00084FF8"/>
    <w:rsid w:val="00086713"/>
    <w:rsid w:val="00086736"/>
    <w:rsid w:val="00086B94"/>
    <w:rsid w:val="0008783C"/>
    <w:rsid w:val="00090F06"/>
    <w:rsid w:val="000963E8"/>
    <w:rsid w:val="00097947"/>
    <w:rsid w:val="00097FF2"/>
    <w:rsid w:val="000A338B"/>
    <w:rsid w:val="000A51BF"/>
    <w:rsid w:val="000A726F"/>
    <w:rsid w:val="000B062C"/>
    <w:rsid w:val="000B324C"/>
    <w:rsid w:val="000B4002"/>
    <w:rsid w:val="000B4BEE"/>
    <w:rsid w:val="000B5B57"/>
    <w:rsid w:val="000B629A"/>
    <w:rsid w:val="000B66C7"/>
    <w:rsid w:val="000C0B62"/>
    <w:rsid w:val="000C0C09"/>
    <w:rsid w:val="000C1FC2"/>
    <w:rsid w:val="000C27FD"/>
    <w:rsid w:val="000C2D9B"/>
    <w:rsid w:val="000C41F3"/>
    <w:rsid w:val="000C430D"/>
    <w:rsid w:val="000C7CB8"/>
    <w:rsid w:val="000D27A8"/>
    <w:rsid w:val="000D340A"/>
    <w:rsid w:val="000D75E0"/>
    <w:rsid w:val="000E5294"/>
    <w:rsid w:val="000E559E"/>
    <w:rsid w:val="000E6587"/>
    <w:rsid w:val="000F01B1"/>
    <w:rsid w:val="000F0A5F"/>
    <w:rsid w:val="000F18F4"/>
    <w:rsid w:val="000F2B40"/>
    <w:rsid w:val="000F3ED1"/>
    <w:rsid w:val="000F5B6A"/>
    <w:rsid w:val="001000BE"/>
    <w:rsid w:val="00100D93"/>
    <w:rsid w:val="00102E6F"/>
    <w:rsid w:val="001041B6"/>
    <w:rsid w:val="00104DC0"/>
    <w:rsid w:val="00104E0D"/>
    <w:rsid w:val="0010504A"/>
    <w:rsid w:val="00106439"/>
    <w:rsid w:val="00107964"/>
    <w:rsid w:val="00111252"/>
    <w:rsid w:val="00116BFA"/>
    <w:rsid w:val="0011703F"/>
    <w:rsid w:val="001205E0"/>
    <w:rsid w:val="001211FD"/>
    <w:rsid w:val="00121413"/>
    <w:rsid w:val="00122042"/>
    <w:rsid w:val="00125D7D"/>
    <w:rsid w:val="00125DE3"/>
    <w:rsid w:val="00130270"/>
    <w:rsid w:val="00131169"/>
    <w:rsid w:val="001312FE"/>
    <w:rsid w:val="00140779"/>
    <w:rsid w:val="00141763"/>
    <w:rsid w:val="00141A27"/>
    <w:rsid w:val="001425EE"/>
    <w:rsid w:val="00144947"/>
    <w:rsid w:val="00145495"/>
    <w:rsid w:val="00146620"/>
    <w:rsid w:val="001468F5"/>
    <w:rsid w:val="0014782C"/>
    <w:rsid w:val="00147E54"/>
    <w:rsid w:val="0015109C"/>
    <w:rsid w:val="00153476"/>
    <w:rsid w:val="00153615"/>
    <w:rsid w:val="00153B21"/>
    <w:rsid w:val="001625E0"/>
    <w:rsid w:val="00163F5E"/>
    <w:rsid w:val="00164DE2"/>
    <w:rsid w:val="0016584C"/>
    <w:rsid w:val="00166BD5"/>
    <w:rsid w:val="0017251C"/>
    <w:rsid w:val="00175610"/>
    <w:rsid w:val="00177554"/>
    <w:rsid w:val="001833CF"/>
    <w:rsid w:val="00184379"/>
    <w:rsid w:val="001866AA"/>
    <w:rsid w:val="001933EE"/>
    <w:rsid w:val="00193942"/>
    <w:rsid w:val="00194382"/>
    <w:rsid w:val="00195718"/>
    <w:rsid w:val="00195C2E"/>
    <w:rsid w:val="001A3C5F"/>
    <w:rsid w:val="001A4972"/>
    <w:rsid w:val="001A4C4C"/>
    <w:rsid w:val="001B1279"/>
    <w:rsid w:val="001B2D1C"/>
    <w:rsid w:val="001B436F"/>
    <w:rsid w:val="001C001E"/>
    <w:rsid w:val="001C07F5"/>
    <w:rsid w:val="001C1D98"/>
    <w:rsid w:val="001C2B3B"/>
    <w:rsid w:val="001C56DA"/>
    <w:rsid w:val="001D082D"/>
    <w:rsid w:val="001D0FA5"/>
    <w:rsid w:val="001D0FC2"/>
    <w:rsid w:val="001D1FBB"/>
    <w:rsid w:val="001D2690"/>
    <w:rsid w:val="001E07B8"/>
    <w:rsid w:val="001E1164"/>
    <w:rsid w:val="001E33DF"/>
    <w:rsid w:val="001E3ABD"/>
    <w:rsid w:val="001E3C73"/>
    <w:rsid w:val="001E450E"/>
    <w:rsid w:val="001E49D7"/>
    <w:rsid w:val="001E6407"/>
    <w:rsid w:val="001E6778"/>
    <w:rsid w:val="001E775E"/>
    <w:rsid w:val="001F4BE3"/>
    <w:rsid w:val="001F6597"/>
    <w:rsid w:val="001F6D02"/>
    <w:rsid w:val="001F6FE6"/>
    <w:rsid w:val="0020487F"/>
    <w:rsid w:val="00206FBD"/>
    <w:rsid w:val="00210C46"/>
    <w:rsid w:val="00211EEB"/>
    <w:rsid w:val="00213BD3"/>
    <w:rsid w:val="002144FE"/>
    <w:rsid w:val="00214DCB"/>
    <w:rsid w:val="00220CD0"/>
    <w:rsid w:val="00221227"/>
    <w:rsid w:val="002256F0"/>
    <w:rsid w:val="002304EC"/>
    <w:rsid w:val="0023498F"/>
    <w:rsid w:val="00236090"/>
    <w:rsid w:val="00240BCB"/>
    <w:rsid w:val="0024100C"/>
    <w:rsid w:val="002448B8"/>
    <w:rsid w:val="00246964"/>
    <w:rsid w:val="002472E2"/>
    <w:rsid w:val="002473AD"/>
    <w:rsid w:val="00250223"/>
    <w:rsid w:val="002504E8"/>
    <w:rsid w:val="00252B10"/>
    <w:rsid w:val="00254382"/>
    <w:rsid w:val="00254D66"/>
    <w:rsid w:val="002565EF"/>
    <w:rsid w:val="00257CB7"/>
    <w:rsid w:val="00261796"/>
    <w:rsid w:val="00264466"/>
    <w:rsid w:val="0026457D"/>
    <w:rsid w:val="00266104"/>
    <w:rsid w:val="0026675C"/>
    <w:rsid w:val="00267176"/>
    <w:rsid w:val="00267F9A"/>
    <w:rsid w:val="0027031E"/>
    <w:rsid w:val="0027047D"/>
    <w:rsid w:val="00270D51"/>
    <w:rsid w:val="00272513"/>
    <w:rsid w:val="002758C6"/>
    <w:rsid w:val="00276C23"/>
    <w:rsid w:val="00280CF1"/>
    <w:rsid w:val="00280FA0"/>
    <w:rsid w:val="00282CCB"/>
    <w:rsid w:val="002854D4"/>
    <w:rsid w:val="00285EB4"/>
    <w:rsid w:val="0028630A"/>
    <w:rsid w:val="002863D4"/>
    <w:rsid w:val="00286B8D"/>
    <w:rsid w:val="0028703B"/>
    <w:rsid w:val="00287329"/>
    <w:rsid w:val="00291848"/>
    <w:rsid w:val="00292919"/>
    <w:rsid w:val="00293C9B"/>
    <w:rsid w:val="0029431F"/>
    <w:rsid w:val="00294BEE"/>
    <w:rsid w:val="00295C9E"/>
    <w:rsid w:val="002A0353"/>
    <w:rsid w:val="002A0561"/>
    <w:rsid w:val="002A0E9B"/>
    <w:rsid w:val="002A2062"/>
    <w:rsid w:val="002A212D"/>
    <w:rsid w:val="002A31A1"/>
    <w:rsid w:val="002A4AD3"/>
    <w:rsid w:val="002A69C8"/>
    <w:rsid w:val="002A6BFE"/>
    <w:rsid w:val="002A6E8A"/>
    <w:rsid w:val="002A7678"/>
    <w:rsid w:val="002A7E68"/>
    <w:rsid w:val="002B06BE"/>
    <w:rsid w:val="002B190F"/>
    <w:rsid w:val="002B1D4D"/>
    <w:rsid w:val="002B2267"/>
    <w:rsid w:val="002B3DC9"/>
    <w:rsid w:val="002B3FBB"/>
    <w:rsid w:val="002B4883"/>
    <w:rsid w:val="002B5784"/>
    <w:rsid w:val="002B5B7C"/>
    <w:rsid w:val="002B6527"/>
    <w:rsid w:val="002C135C"/>
    <w:rsid w:val="002C3EB1"/>
    <w:rsid w:val="002C4728"/>
    <w:rsid w:val="002C4EE2"/>
    <w:rsid w:val="002C5E60"/>
    <w:rsid w:val="002C6C37"/>
    <w:rsid w:val="002D494A"/>
    <w:rsid w:val="002D5D54"/>
    <w:rsid w:val="002E45A5"/>
    <w:rsid w:val="002E45ED"/>
    <w:rsid w:val="002E65D5"/>
    <w:rsid w:val="002E7EB8"/>
    <w:rsid w:val="002F4669"/>
    <w:rsid w:val="002F5909"/>
    <w:rsid w:val="002F5E7D"/>
    <w:rsid w:val="002F638D"/>
    <w:rsid w:val="002F63E3"/>
    <w:rsid w:val="002F74D7"/>
    <w:rsid w:val="00300227"/>
    <w:rsid w:val="00300DDF"/>
    <w:rsid w:val="0030124B"/>
    <w:rsid w:val="00302762"/>
    <w:rsid w:val="00302ED8"/>
    <w:rsid w:val="003032B8"/>
    <w:rsid w:val="00304A77"/>
    <w:rsid w:val="00305DE9"/>
    <w:rsid w:val="00306601"/>
    <w:rsid w:val="00310A5E"/>
    <w:rsid w:val="0031391D"/>
    <w:rsid w:val="00313D3A"/>
    <w:rsid w:val="0031455A"/>
    <w:rsid w:val="00315060"/>
    <w:rsid w:val="003154ED"/>
    <w:rsid w:val="003156D8"/>
    <w:rsid w:val="00320A92"/>
    <w:rsid w:val="003220AF"/>
    <w:rsid w:val="003248B2"/>
    <w:rsid w:val="0032615B"/>
    <w:rsid w:val="00332ADE"/>
    <w:rsid w:val="00333BC5"/>
    <w:rsid w:val="00336105"/>
    <w:rsid w:val="003361F8"/>
    <w:rsid w:val="00336A1A"/>
    <w:rsid w:val="00336FDC"/>
    <w:rsid w:val="00341FC1"/>
    <w:rsid w:val="003430A3"/>
    <w:rsid w:val="003458C5"/>
    <w:rsid w:val="00345BCA"/>
    <w:rsid w:val="003463B9"/>
    <w:rsid w:val="003507AE"/>
    <w:rsid w:val="00352F88"/>
    <w:rsid w:val="00353259"/>
    <w:rsid w:val="00355DC6"/>
    <w:rsid w:val="00360437"/>
    <w:rsid w:val="00360B4A"/>
    <w:rsid w:val="003613F6"/>
    <w:rsid w:val="0036303D"/>
    <w:rsid w:val="0036320B"/>
    <w:rsid w:val="003639F2"/>
    <w:rsid w:val="003643AA"/>
    <w:rsid w:val="0037040B"/>
    <w:rsid w:val="00370A36"/>
    <w:rsid w:val="003718DD"/>
    <w:rsid w:val="003720F9"/>
    <w:rsid w:val="00375224"/>
    <w:rsid w:val="003758F4"/>
    <w:rsid w:val="003764D6"/>
    <w:rsid w:val="00382701"/>
    <w:rsid w:val="0038310A"/>
    <w:rsid w:val="003841F8"/>
    <w:rsid w:val="00385A83"/>
    <w:rsid w:val="003862AE"/>
    <w:rsid w:val="00387013"/>
    <w:rsid w:val="003900C3"/>
    <w:rsid w:val="003921D8"/>
    <w:rsid w:val="00394348"/>
    <w:rsid w:val="0039582B"/>
    <w:rsid w:val="003A3CA4"/>
    <w:rsid w:val="003A5AF3"/>
    <w:rsid w:val="003A61B7"/>
    <w:rsid w:val="003B0C45"/>
    <w:rsid w:val="003B0D16"/>
    <w:rsid w:val="003B1FE1"/>
    <w:rsid w:val="003B2193"/>
    <w:rsid w:val="003B2879"/>
    <w:rsid w:val="003B75AF"/>
    <w:rsid w:val="003C1680"/>
    <w:rsid w:val="003C19F8"/>
    <w:rsid w:val="003C1B70"/>
    <w:rsid w:val="003D06C5"/>
    <w:rsid w:val="003D12D8"/>
    <w:rsid w:val="003D6061"/>
    <w:rsid w:val="003D6269"/>
    <w:rsid w:val="003D7C82"/>
    <w:rsid w:val="003E153F"/>
    <w:rsid w:val="003E35DC"/>
    <w:rsid w:val="003E455F"/>
    <w:rsid w:val="003E722C"/>
    <w:rsid w:val="003F2AAC"/>
    <w:rsid w:val="003F3C79"/>
    <w:rsid w:val="003F4C63"/>
    <w:rsid w:val="0040103F"/>
    <w:rsid w:val="00404D5D"/>
    <w:rsid w:val="00407B71"/>
    <w:rsid w:val="00407F1E"/>
    <w:rsid w:val="00410320"/>
    <w:rsid w:val="0041128B"/>
    <w:rsid w:val="00413089"/>
    <w:rsid w:val="0041420F"/>
    <w:rsid w:val="00414B6F"/>
    <w:rsid w:val="00416264"/>
    <w:rsid w:val="00422E5E"/>
    <w:rsid w:val="004246A3"/>
    <w:rsid w:val="00424CFA"/>
    <w:rsid w:val="00425061"/>
    <w:rsid w:val="00427755"/>
    <w:rsid w:val="00430028"/>
    <w:rsid w:val="00431103"/>
    <w:rsid w:val="00434AC8"/>
    <w:rsid w:val="004362F7"/>
    <w:rsid w:val="0043686A"/>
    <w:rsid w:val="00436BC4"/>
    <w:rsid w:val="004374DA"/>
    <w:rsid w:val="00437E5E"/>
    <w:rsid w:val="00441069"/>
    <w:rsid w:val="00443154"/>
    <w:rsid w:val="0044365D"/>
    <w:rsid w:val="00443F6A"/>
    <w:rsid w:val="00444636"/>
    <w:rsid w:val="00445E4E"/>
    <w:rsid w:val="00447166"/>
    <w:rsid w:val="00450E68"/>
    <w:rsid w:val="004537E4"/>
    <w:rsid w:val="00453869"/>
    <w:rsid w:val="00460F92"/>
    <w:rsid w:val="00461091"/>
    <w:rsid w:val="00462938"/>
    <w:rsid w:val="00463AE8"/>
    <w:rsid w:val="0046438B"/>
    <w:rsid w:val="00465796"/>
    <w:rsid w:val="00471106"/>
    <w:rsid w:val="004711EC"/>
    <w:rsid w:val="0047127A"/>
    <w:rsid w:val="00471966"/>
    <w:rsid w:val="00471EAE"/>
    <w:rsid w:val="00472D72"/>
    <w:rsid w:val="0047406D"/>
    <w:rsid w:val="00475B75"/>
    <w:rsid w:val="00475E1B"/>
    <w:rsid w:val="00476625"/>
    <w:rsid w:val="00476868"/>
    <w:rsid w:val="004773C4"/>
    <w:rsid w:val="00477A68"/>
    <w:rsid w:val="004808F5"/>
    <w:rsid w:val="00480AE6"/>
    <w:rsid w:val="00480BC7"/>
    <w:rsid w:val="004844C4"/>
    <w:rsid w:val="00486406"/>
    <w:rsid w:val="004871AA"/>
    <w:rsid w:val="0048791F"/>
    <w:rsid w:val="00490808"/>
    <w:rsid w:val="00493768"/>
    <w:rsid w:val="00497302"/>
    <w:rsid w:val="004973BE"/>
    <w:rsid w:val="004973BF"/>
    <w:rsid w:val="004A2ABE"/>
    <w:rsid w:val="004A2F56"/>
    <w:rsid w:val="004A3DBE"/>
    <w:rsid w:val="004A52E4"/>
    <w:rsid w:val="004B1FBC"/>
    <w:rsid w:val="004B276C"/>
    <w:rsid w:val="004B2E3D"/>
    <w:rsid w:val="004B4B99"/>
    <w:rsid w:val="004B67C0"/>
    <w:rsid w:val="004B6A5C"/>
    <w:rsid w:val="004C0E72"/>
    <w:rsid w:val="004C1D38"/>
    <w:rsid w:val="004D2664"/>
    <w:rsid w:val="004D4236"/>
    <w:rsid w:val="004D4626"/>
    <w:rsid w:val="004D640D"/>
    <w:rsid w:val="004D6DF3"/>
    <w:rsid w:val="004D72BF"/>
    <w:rsid w:val="004D7726"/>
    <w:rsid w:val="004D786E"/>
    <w:rsid w:val="004E2C23"/>
    <w:rsid w:val="004E370A"/>
    <w:rsid w:val="004E74C2"/>
    <w:rsid w:val="004E78FD"/>
    <w:rsid w:val="004F269A"/>
    <w:rsid w:val="004F3F37"/>
    <w:rsid w:val="004F4F68"/>
    <w:rsid w:val="004F7011"/>
    <w:rsid w:val="004F77E1"/>
    <w:rsid w:val="005001CF"/>
    <w:rsid w:val="0050131C"/>
    <w:rsid w:val="0051036C"/>
    <w:rsid w:val="00512004"/>
    <w:rsid w:val="00513665"/>
    <w:rsid w:val="00515D9C"/>
    <w:rsid w:val="005211FA"/>
    <w:rsid w:val="0052148C"/>
    <w:rsid w:val="00522BB2"/>
    <w:rsid w:val="00523DBD"/>
    <w:rsid w:val="00524127"/>
    <w:rsid w:val="0053110D"/>
    <w:rsid w:val="00531DB2"/>
    <w:rsid w:val="00531FBD"/>
    <w:rsid w:val="00531FF3"/>
    <w:rsid w:val="005320C6"/>
    <w:rsid w:val="0053366A"/>
    <w:rsid w:val="00536879"/>
    <w:rsid w:val="00537F3F"/>
    <w:rsid w:val="00541148"/>
    <w:rsid w:val="005433F3"/>
    <w:rsid w:val="00546B87"/>
    <w:rsid w:val="00552967"/>
    <w:rsid w:val="00552E6A"/>
    <w:rsid w:val="00552FA0"/>
    <w:rsid w:val="00553BF5"/>
    <w:rsid w:val="0055465C"/>
    <w:rsid w:val="00554862"/>
    <w:rsid w:val="00555665"/>
    <w:rsid w:val="00556266"/>
    <w:rsid w:val="0055658F"/>
    <w:rsid w:val="00556CAF"/>
    <w:rsid w:val="00557FF8"/>
    <w:rsid w:val="005628ED"/>
    <w:rsid w:val="00562D77"/>
    <w:rsid w:val="005669D4"/>
    <w:rsid w:val="005706CA"/>
    <w:rsid w:val="005741DC"/>
    <w:rsid w:val="005764C7"/>
    <w:rsid w:val="0058085A"/>
    <w:rsid w:val="00581799"/>
    <w:rsid w:val="00584772"/>
    <w:rsid w:val="00584DEF"/>
    <w:rsid w:val="00584F43"/>
    <w:rsid w:val="00587BF6"/>
    <w:rsid w:val="00591585"/>
    <w:rsid w:val="00593231"/>
    <w:rsid w:val="00593503"/>
    <w:rsid w:val="00594865"/>
    <w:rsid w:val="00597C67"/>
    <w:rsid w:val="005A3896"/>
    <w:rsid w:val="005A5F04"/>
    <w:rsid w:val="005A78C8"/>
    <w:rsid w:val="005A7F3B"/>
    <w:rsid w:val="005B1A37"/>
    <w:rsid w:val="005B2DF9"/>
    <w:rsid w:val="005B4730"/>
    <w:rsid w:val="005B5AF5"/>
    <w:rsid w:val="005B6C88"/>
    <w:rsid w:val="005B75E2"/>
    <w:rsid w:val="005C08F7"/>
    <w:rsid w:val="005C30AB"/>
    <w:rsid w:val="005C33EC"/>
    <w:rsid w:val="005C5FF3"/>
    <w:rsid w:val="005D083A"/>
    <w:rsid w:val="005D26F0"/>
    <w:rsid w:val="005D275E"/>
    <w:rsid w:val="005D2A1D"/>
    <w:rsid w:val="005E2658"/>
    <w:rsid w:val="005E337A"/>
    <w:rsid w:val="005E37F2"/>
    <w:rsid w:val="005E42CB"/>
    <w:rsid w:val="005E523B"/>
    <w:rsid w:val="005E7676"/>
    <w:rsid w:val="005F0015"/>
    <w:rsid w:val="005F051E"/>
    <w:rsid w:val="005F18E5"/>
    <w:rsid w:val="005F1AAE"/>
    <w:rsid w:val="005F1D52"/>
    <w:rsid w:val="005F3B9D"/>
    <w:rsid w:val="005F3D6F"/>
    <w:rsid w:val="005F44BD"/>
    <w:rsid w:val="005F450B"/>
    <w:rsid w:val="005F551A"/>
    <w:rsid w:val="005F67D3"/>
    <w:rsid w:val="00601144"/>
    <w:rsid w:val="00601B5E"/>
    <w:rsid w:val="006039EC"/>
    <w:rsid w:val="00604CDE"/>
    <w:rsid w:val="00606637"/>
    <w:rsid w:val="00611679"/>
    <w:rsid w:val="00612761"/>
    <w:rsid w:val="00612A80"/>
    <w:rsid w:val="00612FB7"/>
    <w:rsid w:val="00613D7D"/>
    <w:rsid w:val="0061410E"/>
    <w:rsid w:val="00614E71"/>
    <w:rsid w:val="00623441"/>
    <w:rsid w:val="00623D24"/>
    <w:rsid w:val="00624091"/>
    <w:rsid w:val="00625086"/>
    <w:rsid w:val="00625FE8"/>
    <w:rsid w:val="00626CB3"/>
    <w:rsid w:val="00630E97"/>
    <w:rsid w:val="0063213B"/>
    <w:rsid w:val="00633C85"/>
    <w:rsid w:val="00641418"/>
    <w:rsid w:val="00644AE1"/>
    <w:rsid w:val="00644B80"/>
    <w:rsid w:val="00644C30"/>
    <w:rsid w:val="0064673A"/>
    <w:rsid w:val="00647B60"/>
    <w:rsid w:val="00651961"/>
    <w:rsid w:val="00652666"/>
    <w:rsid w:val="0065306F"/>
    <w:rsid w:val="00653D44"/>
    <w:rsid w:val="00654D9F"/>
    <w:rsid w:val="006564DB"/>
    <w:rsid w:val="00656AA9"/>
    <w:rsid w:val="0066057B"/>
    <w:rsid w:val="0066074C"/>
    <w:rsid w:val="00660AC4"/>
    <w:rsid w:val="00660D7C"/>
    <w:rsid w:val="00660EE3"/>
    <w:rsid w:val="006635A0"/>
    <w:rsid w:val="00663843"/>
    <w:rsid w:val="006645AA"/>
    <w:rsid w:val="006647F8"/>
    <w:rsid w:val="00665836"/>
    <w:rsid w:val="00667416"/>
    <w:rsid w:val="00667DDA"/>
    <w:rsid w:val="00670DA5"/>
    <w:rsid w:val="00673406"/>
    <w:rsid w:val="00675823"/>
    <w:rsid w:val="00676B57"/>
    <w:rsid w:val="00676FAA"/>
    <w:rsid w:val="00681391"/>
    <w:rsid w:val="006816D2"/>
    <w:rsid w:val="00684F7D"/>
    <w:rsid w:val="00685DB2"/>
    <w:rsid w:val="006863DD"/>
    <w:rsid w:val="00686B94"/>
    <w:rsid w:val="00694E7C"/>
    <w:rsid w:val="006A296E"/>
    <w:rsid w:val="006A3046"/>
    <w:rsid w:val="006A3595"/>
    <w:rsid w:val="006A473A"/>
    <w:rsid w:val="006A4E6C"/>
    <w:rsid w:val="006B3350"/>
    <w:rsid w:val="006B40C8"/>
    <w:rsid w:val="006B50FB"/>
    <w:rsid w:val="006B59CC"/>
    <w:rsid w:val="006B7460"/>
    <w:rsid w:val="006B7711"/>
    <w:rsid w:val="006C04BA"/>
    <w:rsid w:val="006C534B"/>
    <w:rsid w:val="006C64F4"/>
    <w:rsid w:val="006C7014"/>
    <w:rsid w:val="006C7D61"/>
    <w:rsid w:val="006D0C35"/>
    <w:rsid w:val="006D1D3C"/>
    <w:rsid w:val="006D2FDD"/>
    <w:rsid w:val="006D3317"/>
    <w:rsid w:val="006D35A2"/>
    <w:rsid w:val="006D72A7"/>
    <w:rsid w:val="006E0220"/>
    <w:rsid w:val="006E0502"/>
    <w:rsid w:val="006E5A5D"/>
    <w:rsid w:val="006F1938"/>
    <w:rsid w:val="006F3916"/>
    <w:rsid w:val="006F522A"/>
    <w:rsid w:val="006F5788"/>
    <w:rsid w:val="006F5909"/>
    <w:rsid w:val="0070069F"/>
    <w:rsid w:val="0070077A"/>
    <w:rsid w:val="007023C5"/>
    <w:rsid w:val="00702475"/>
    <w:rsid w:val="007042FE"/>
    <w:rsid w:val="00704B45"/>
    <w:rsid w:val="0070531F"/>
    <w:rsid w:val="0070691F"/>
    <w:rsid w:val="00707E14"/>
    <w:rsid w:val="00710B8E"/>
    <w:rsid w:val="007120F8"/>
    <w:rsid w:val="007133AD"/>
    <w:rsid w:val="007137BF"/>
    <w:rsid w:val="00713B2E"/>
    <w:rsid w:val="007169AE"/>
    <w:rsid w:val="00716B50"/>
    <w:rsid w:val="007219F0"/>
    <w:rsid w:val="00723851"/>
    <w:rsid w:val="00723EC8"/>
    <w:rsid w:val="007240D5"/>
    <w:rsid w:val="0072714C"/>
    <w:rsid w:val="0073150A"/>
    <w:rsid w:val="00732442"/>
    <w:rsid w:val="0073315A"/>
    <w:rsid w:val="007364F6"/>
    <w:rsid w:val="00736C55"/>
    <w:rsid w:val="0073753E"/>
    <w:rsid w:val="007401D4"/>
    <w:rsid w:val="00740953"/>
    <w:rsid w:val="00740992"/>
    <w:rsid w:val="007416C9"/>
    <w:rsid w:val="00741BD9"/>
    <w:rsid w:val="00744A7D"/>
    <w:rsid w:val="00746C62"/>
    <w:rsid w:val="00746FDA"/>
    <w:rsid w:val="00750BA1"/>
    <w:rsid w:val="00751C8D"/>
    <w:rsid w:val="00752F16"/>
    <w:rsid w:val="007536B6"/>
    <w:rsid w:val="007546CD"/>
    <w:rsid w:val="007550C0"/>
    <w:rsid w:val="00755CAB"/>
    <w:rsid w:val="00757953"/>
    <w:rsid w:val="00757C03"/>
    <w:rsid w:val="00760550"/>
    <w:rsid w:val="00760C3C"/>
    <w:rsid w:val="00761904"/>
    <w:rsid w:val="0076319C"/>
    <w:rsid w:val="007652E0"/>
    <w:rsid w:val="00765482"/>
    <w:rsid w:val="00766558"/>
    <w:rsid w:val="007730B1"/>
    <w:rsid w:val="00775B83"/>
    <w:rsid w:val="00782222"/>
    <w:rsid w:val="00782BEB"/>
    <w:rsid w:val="00783458"/>
    <w:rsid w:val="00792C18"/>
    <w:rsid w:val="007936ED"/>
    <w:rsid w:val="00797DEC"/>
    <w:rsid w:val="007A2ADB"/>
    <w:rsid w:val="007A3338"/>
    <w:rsid w:val="007A333A"/>
    <w:rsid w:val="007A4846"/>
    <w:rsid w:val="007A5AF3"/>
    <w:rsid w:val="007A7BC3"/>
    <w:rsid w:val="007B18AD"/>
    <w:rsid w:val="007B5DBC"/>
    <w:rsid w:val="007B6388"/>
    <w:rsid w:val="007B75EC"/>
    <w:rsid w:val="007C0A5F"/>
    <w:rsid w:val="007C2E36"/>
    <w:rsid w:val="007C33B9"/>
    <w:rsid w:val="007C3BC0"/>
    <w:rsid w:val="007C425C"/>
    <w:rsid w:val="007C7DE4"/>
    <w:rsid w:val="007D03AC"/>
    <w:rsid w:val="007D374E"/>
    <w:rsid w:val="007D3E8C"/>
    <w:rsid w:val="007D4861"/>
    <w:rsid w:val="007D560D"/>
    <w:rsid w:val="007D5F97"/>
    <w:rsid w:val="007D5FB1"/>
    <w:rsid w:val="007D62D2"/>
    <w:rsid w:val="007E048E"/>
    <w:rsid w:val="007E1F6D"/>
    <w:rsid w:val="007E3565"/>
    <w:rsid w:val="007E6689"/>
    <w:rsid w:val="007E7AFA"/>
    <w:rsid w:val="007F105D"/>
    <w:rsid w:val="007F17AE"/>
    <w:rsid w:val="007F446A"/>
    <w:rsid w:val="007F4AA3"/>
    <w:rsid w:val="007F5EA6"/>
    <w:rsid w:val="007F6E68"/>
    <w:rsid w:val="007F7598"/>
    <w:rsid w:val="007F784D"/>
    <w:rsid w:val="007F7A91"/>
    <w:rsid w:val="007F7EA1"/>
    <w:rsid w:val="00800135"/>
    <w:rsid w:val="00803F3C"/>
    <w:rsid w:val="00804CFE"/>
    <w:rsid w:val="008069BD"/>
    <w:rsid w:val="00806D4B"/>
    <w:rsid w:val="00810B5C"/>
    <w:rsid w:val="00811135"/>
    <w:rsid w:val="00811C94"/>
    <w:rsid w:val="00811CF1"/>
    <w:rsid w:val="00812251"/>
    <w:rsid w:val="008151F0"/>
    <w:rsid w:val="00816F7E"/>
    <w:rsid w:val="00821C18"/>
    <w:rsid w:val="00822825"/>
    <w:rsid w:val="00824E9F"/>
    <w:rsid w:val="00825D06"/>
    <w:rsid w:val="00826B7C"/>
    <w:rsid w:val="0083102A"/>
    <w:rsid w:val="008319B5"/>
    <w:rsid w:val="00832733"/>
    <w:rsid w:val="00834763"/>
    <w:rsid w:val="00835076"/>
    <w:rsid w:val="0083510B"/>
    <w:rsid w:val="008376D2"/>
    <w:rsid w:val="008422B9"/>
    <w:rsid w:val="00842742"/>
    <w:rsid w:val="00842BF2"/>
    <w:rsid w:val="008438D7"/>
    <w:rsid w:val="008448EB"/>
    <w:rsid w:val="00847F28"/>
    <w:rsid w:val="00851324"/>
    <w:rsid w:val="00851CA6"/>
    <w:rsid w:val="008533BF"/>
    <w:rsid w:val="00854DD1"/>
    <w:rsid w:val="00855D44"/>
    <w:rsid w:val="00857293"/>
    <w:rsid w:val="00860E5A"/>
    <w:rsid w:val="00862DF2"/>
    <w:rsid w:val="00865203"/>
    <w:rsid w:val="00866372"/>
    <w:rsid w:val="008664C4"/>
    <w:rsid w:val="00867AB6"/>
    <w:rsid w:val="008730F1"/>
    <w:rsid w:val="00873CFE"/>
    <w:rsid w:val="00874A4B"/>
    <w:rsid w:val="00876063"/>
    <w:rsid w:val="00876E03"/>
    <w:rsid w:val="00881AD5"/>
    <w:rsid w:val="00883120"/>
    <w:rsid w:val="0088377C"/>
    <w:rsid w:val="008843E2"/>
    <w:rsid w:val="00884908"/>
    <w:rsid w:val="00885DF3"/>
    <w:rsid w:val="008915E9"/>
    <w:rsid w:val="00891C66"/>
    <w:rsid w:val="008921B1"/>
    <w:rsid w:val="00893EC2"/>
    <w:rsid w:val="008A0BB1"/>
    <w:rsid w:val="008A1974"/>
    <w:rsid w:val="008A26EE"/>
    <w:rsid w:val="008A36E1"/>
    <w:rsid w:val="008A7A80"/>
    <w:rsid w:val="008B05FA"/>
    <w:rsid w:val="008B06FB"/>
    <w:rsid w:val="008B6AD3"/>
    <w:rsid w:val="008C1350"/>
    <w:rsid w:val="008C31B6"/>
    <w:rsid w:val="008C4375"/>
    <w:rsid w:val="008C4D26"/>
    <w:rsid w:val="008C578F"/>
    <w:rsid w:val="008C5EEF"/>
    <w:rsid w:val="008C5FBB"/>
    <w:rsid w:val="008C6FC2"/>
    <w:rsid w:val="008C793D"/>
    <w:rsid w:val="008C7BFF"/>
    <w:rsid w:val="008D07F6"/>
    <w:rsid w:val="008D40A1"/>
    <w:rsid w:val="008D514E"/>
    <w:rsid w:val="008E2A01"/>
    <w:rsid w:val="008E3C1F"/>
    <w:rsid w:val="008E7039"/>
    <w:rsid w:val="008F26FC"/>
    <w:rsid w:val="008F45CF"/>
    <w:rsid w:val="008F48D6"/>
    <w:rsid w:val="008F6ADA"/>
    <w:rsid w:val="0090026C"/>
    <w:rsid w:val="009004BC"/>
    <w:rsid w:val="00900796"/>
    <w:rsid w:val="0090288F"/>
    <w:rsid w:val="00902FCA"/>
    <w:rsid w:val="00903B7F"/>
    <w:rsid w:val="0090521A"/>
    <w:rsid w:val="0090594B"/>
    <w:rsid w:val="00905FB0"/>
    <w:rsid w:val="00906FB8"/>
    <w:rsid w:val="009074CB"/>
    <w:rsid w:val="00910044"/>
    <w:rsid w:val="009122B1"/>
    <w:rsid w:val="009130B1"/>
    <w:rsid w:val="00913129"/>
    <w:rsid w:val="0091378D"/>
    <w:rsid w:val="00913BFF"/>
    <w:rsid w:val="00913D8C"/>
    <w:rsid w:val="00913E7F"/>
    <w:rsid w:val="00914B3D"/>
    <w:rsid w:val="0091555A"/>
    <w:rsid w:val="00917C70"/>
    <w:rsid w:val="00921A4B"/>
    <w:rsid w:val="009228DF"/>
    <w:rsid w:val="00924607"/>
    <w:rsid w:val="00924E84"/>
    <w:rsid w:val="00926752"/>
    <w:rsid w:val="009272E6"/>
    <w:rsid w:val="00931DB0"/>
    <w:rsid w:val="0093249B"/>
    <w:rsid w:val="0093264F"/>
    <w:rsid w:val="00935B63"/>
    <w:rsid w:val="0094108F"/>
    <w:rsid w:val="00942EFA"/>
    <w:rsid w:val="00942F8A"/>
    <w:rsid w:val="009438C7"/>
    <w:rsid w:val="009461AD"/>
    <w:rsid w:val="00946445"/>
    <w:rsid w:val="00947FCC"/>
    <w:rsid w:val="00952FCE"/>
    <w:rsid w:val="0095361C"/>
    <w:rsid w:val="00954D7B"/>
    <w:rsid w:val="00955A6C"/>
    <w:rsid w:val="0096072A"/>
    <w:rsid w:val="009612D9"/>
    <w:rsid w:val="00962D90"/>
    <w:rsid w:val="00965A19"/>
    <w:rsid w:val="009734D4"/>
    <w:rsid w:val="00973752"/>
    <w:rsid w:val="00973FDE"/>
    <w:rsid w:val="00976437"/>
    <w:rsid w:val="00976535"/>
    <w:rsid w:val="00980742"/>
    <w:rsid w:val="00980D67"/>
    <w:rsid w:val="00983558"/>
    <w:rsid w:val="00983B58"/>
    <w:rsid w:val="00983CE3"/>
    <w:rsid w:val="00984695"/>
    <w:rsid w:val="0098482E"/>
    <w:rsid w:val="00984B3C"/>
    <w:rsid w:val="009851F0"/>
    <w:rsid w:val="00985A10"/>
    <w:rsid w:val="009902D1"/>
    <w:rsid w:val="00991D61"/>
    <w:rsid w:val="00994C81"/>
    <w:rsid w:val="00996919"/>
    <w:rsid w:val="009A3B80"/>
    <w:rsid w:val="009A4EB9"/>
    <w:rsid w:val="009A61FD"/>
    <w:rsid w:val="009B1EFD"/>
    <w:rsid w:val="009B5406"/>
    <w:rsid w:val="009B6209"/>
    <w:rsid w:val="009B7ADF"/>
    <w:rsid w:val="009B7F49"/>
    <w:rsid w:val="009C13C2"/>
    <w:rsid w:val="009C19B3"/>
    <w:rsid w:val="009C24F4"/>
    <w:rsid w:val="009C4141"/>
    <w:rsid w:val="009D04FD"/>
    <w:rsid w:val="009D0D77"/>
    <w:rsid w:val="009D22F8"/>
    <w:rsid w:val="009D348E"/>
    <w:rsid w:val="009D5147"/>
    <w:rsid w:val="009D576F"/>
    <w:rsid w:val="009E1D94"/>
    <w:rsid w:val="009E3B2C"/>
    <w:rsid w:val="009E62BA"/>
    <w:rsid w:val="009F0150"/>
    <w:rsid w:val="009F175D"/>
    <w:rsid w:val="00A016F6"/>
    <w:rsid w:val="00A018A9"/>
    <w:rsid w:val="00A01A9C"/>
    <w:rsid w:val="00A02161"/>
    <w:rsid w:val="00A025DB"/>
    <w:rsid w:val="00A03A00"/>
    <w:rsid w:val="00A061D7"/>
    <w:rsid w:val="00A06DC8"/>
    <w:rsid w:val="00A10C12"/>
    <w:rsid w:val="00A1311C"/>
    <w:rsid w:val="00A13D9D"/>
    <w:rsid w:val="00A1488C"/>
    <w:rsid w:val="00A15ED7"/>
    <w:rsid w:val="00A16030"/>
    <w:rsid w:val="00A1638D"/>
    <w:rsid w:val="00A177D3"/>
    <w:rsid w:val="00A26106"/>
    <w:rsid w:val="00A26E0A"/>
    <w:rsid w:val="00A27205"/>
    <w:rsid w:val="00A30E81"/>
    <w:rsid w:val="00A3115B"/>
    <w:rsid w:val="00A31BBD"/>
    <w:rsid w:val="00A324F3"/>
    <w:rsid w:val="00A3361B"/>
    <w:rsid w:val="00A34804"/>
    <w:rsid w:val="00A35257"/>
    <w:rsid w:val="00A37F26"/>
    <w:rsid w:val="00A4100B"/>
    <w:rsid w:val="00A41114"/>
    <w:rsid w:val="00A41DDE"/>
    <w:rsid w:val="00A426FA"/>
    <w:rsid w:val="00A45B0A"/>
    <w:rsid w:val="00A477B0"/>
    <w:rsid w:val="00A4791E"/>
    <w:rsid w:val="00A52D10"/>
    <w:rsid w:val="00A5323A"/>
    <w:rsid w:val="00A5370A"/>
    <w:rsid w:val="00A5455A"/>
    <w:rsid w:val="00A578D6"/>
    <w:rsid w:val="00A60288"/>
    <w:rsid w:val="00A61823"/>
    <w:rsid w:val="00A64A2D"/>
    <w:rsid w:val="00A65774"/>
    <w:rsid w:val="00A6796E"/>
    <w:rsid w:val="00A67B50"/>
    <w:rsid w:val="00A70D00"/>
    <w:rsid w:val="00A714E8"/>
    <w:rsid w:val="00A72BE0"/>
    <w:rsid w:val="00A72CCF"/>
    <w:rsid w:val="00A75B0A"/>
    <w:rsid w:val="00A81992"/>
    <w:rsid w:val="00A81DA8"/>
    <w:rsid w:val="00A823F2"/>
    <w:rsid w:val="00A83225"/>
    <w:rsid w:val="00A84FD2"/>
    <w:rsid w:val="00A859A8"/>
    <w:rsid w:val="00A86252"/>
    <w:rsid w:val="00A90C22"/>
    <w:rsid w:val="00A941CF"/>
    <w:rsid w:val="00AA05ED"/>
    <w:rsid w:val="00AA2617"/>
    <w:rsid w:val="00AA3057"/>
    <w:rsid w:val="00AA4938"/>
    <w:rsid w:val="00AA59A3"/>
    <w:rsid w:val="00AA692C"/>
    <w:rsid w:val="00AA6A16"/>
    <w:rsid w:val="00AB015C"/>
    <w:rsid w:val="00AB188D"/>
    <w:rsid w:val="00AB42C6"/>
    <w:rsid w:val="00AB4D2F"/>
    <w:rsid w:val="00AB4F1C"/>
    <w:rsid w:val="00AB4FBE"/>
    <w:rsid w:val="00AB7DA0"/>
    <w:rsid w:val="00AC087F"/>
    <w:rsid w:val="00AD3739"/>
    <w:rsid w:val="00AD3A95"/>
    <w:rsid w:val="00AD62B4"/>
    <w:rsid w:val="00AE090B"/>
    <w:rsid w:val="00AE12AD"/>
    <w:rsid w:val="00AE1664"/>
    <w:rsid w:val="00AE1818"/>
    <w:rsid w:val="00AE1970"/>
    <w:rsid w:val="00AE2601"/>
    <w:rsid w:val="00AE2807"/>
    <w:rsid w:val="00AE5D22"/>
    <w:rsid w:val="00AE612F"/>
    <w:rsid w:val="00AF03EA"/>
    <w:rsid w:val="00AF08AA"/>
    <w:rsid w:val="00AF0C2C"/>
    <w:rsid w:val="00AF37F6"/>
    <w:rsid w:val="00AF4012"/>
    <w:rsid w:val="00AF568A"/>
    <w:rsid w:val="00AF768E"/>
    <w:rsid w:val="00B008A7"/>
    <w:rsid w:val="00B00ABF"/>
    <w:rsid w:val="00B01EA0"/>
    <w:rsid w:val="00B05C17"/>
    <w:rsid w:val="00B05CDC"/>
    <w:rsid w:val="00B05D97"/>
    <w:rsid w:val="00B11E4C"/>
    <w:rsid w:val="00B145AA"/>
    <w:rsid w:val="00B16187"/>
    <w:rsid w:val="00B16197"/>
    <w:rsid w:val="00B22F6A"/>
    <w:rsid w:val="00B23422"/>
    <w:rsid w:val="00B242D3"/>
    <w:rsid w:val="00B25978"/>
    <w:rsid w:val="00B25D6E"/>
    <w:rsid w:val="00B27D9A"/>
    <w:rsid w:val="00B27FA2"/>
    <w:rsid w:val="00B3010C"/>
    <w:rsid w:val="00B31114"/>
    <w:rsid w:val="00B31D98"/>
    <w:rsid w:val="00B322F0"/>
    <w:rsid w:val="00B33776"/>
    <w:rsid w:val="00B34316"/>
    <w:rsid w:val="00B358C3"/>
    <w:rsid w:val="00B35935"/>
    <w:rsid w:val="00B35B9B"/>
    <w:rsid w:val="00B35F09"/>
    <w:rsid w:val="00B37A59"/>
    <w:rsid w:val="00B37E63"/>
    <w:rsid w:val="00B42E0D"/>
    <w:rsid w:val="00B444A2"/>
    <w:rsid w:val="00B45D42"/>
    <w:rsid w:val="00B473D9"/>
    <w:rsid w:val="00B47849"/>
    <w:rsid w:val="00B533C5"/>
    <w:rsid w:val="00B53F02"/>
    <w:rsid w:val="00B579C7"/>
    <w:rsid w:val="00B61D8D"/>
    <w:rsid w:val="00B62CFB"/>
    <w:rsid w:val="00B63257"/>
    <w:rsid w:val="00B649D3"/>
    <w:rsid w:val="00B70EE9"/>
    <w:rsid w:val="00B729F4"/>
    <w:rsid w:val="00B72D61"/>
    <w:rsid w:val="00B75374"/>
    <w:rsid w:val="00B75567"/>
    <w:rsid w:val="00B76646"/>
    <w:rsid w:val="00B80A89"/>
    <w:rsid w:val="00B80D39"/>
    <w:rsid w:val="00B80D60"/>
    <w:rsid w:val="00B8231A"/>
    <w:rsid w:val="00B82F53"/>
    <w:rsid w:val="00B84709"/>
    <w:rsid w:val="00B84C27"/>
    <w:rsid w:val="00B87A9F"/>
    <w:rsid w:val="00B90855"/>
    <w:rsid w:val="00B95274"/>
    <w:rsid w:val="00B97674"/>
    <w:rsid w:val="00BA0C68"/>
    <w:rsid w:val="00BA0EE0"/>
    <w:rsid w:val="00BA3EB1"/>
    <w:rsid w:val="00BA515F"/>
    <w:rsid w:val="00BA547A"/>
    <w:rsid w:val="00BA57CB"/>
    <w:rsid w:val="00BA65D5"/>
    <w:rsid w:val="00BB546E"/>
    <w:rsid w:val="00BB55C0"/>
    <w:rsid w:val="00BB6B62"/>
    <w:rsid w:val="00BB7115"/>
    <w:rsid w:val="00BB79D0"/>
    <w:rsid w:val="00BC0318"/>
    <w:rsid w:val="00BC0920"/>
    <w:rsid w:val="00BC25E5"/>
    <w:rsid w:val="00BC458E"/>
    <w:rsid w:val="00BC4B47"/>
    <w:rsid w:val="00BD0CEC"/>
    <w:rsid w:val="00BD0DAD"/>
    <w:rsid w:val="00BD1C1F"/>
    <w:rsid w:val="00BD3557"/>
    <w:rsid w:val="00BD3745"/>
    <w:rsid w:val="00BD658A"/>
    <w:rsid w:val="00BD7190"/>
    <w:rsid w:val="00BE1EBB"/>
    <w:rsid w:val="00BE2A8A"/>
    <w:rsid w:val="00BE4E35"/>
    <w:rsid w:val="00BE78E4"/>
    <w:rsid w:val="00BF05C2"/>
    <w:rsid w:val="00BF1C61"/>
    <w:rsid w:val="00BF270B"/>
    <w:rsid w:val="00BF2C8D"/>
    <w:rsid w:val="00BF32BB"/>
    <w:rsid w:val="00BF3433"/>
    <w:rsid w:val="00BF39F0"/>
    <w:rsid w:val="00C03D7D"/>
    <w:rsid w:val="00C064E2"/>
    <w:rsid w:val="00C06EC7"/>
    <w:rsid w:val="00C11FDF"/>
    <w:rsid w:val="00C1234A"/>
    <w:rsid w:val="00C12EC2"/>
    <w:rsid w:val="00C17076"/>
    <w:rsid w:val="00C20FC1"/>
    <w:rsid w:val="00C2229F"/>
    <w:rsid w:val="00C22753"/>
    <w:rsid w:val="00C24928"/>
    <w:rsid w:val="00C25750"/>
    <w:rsid w:val="00C34030"/>
    <w:rsid w:val="00C34212"/>
    <w:rsid w:val="00C350D1"/>
    <w:rsid w:val="00C36151"/>
    <w:rsid w:val="00C376DC"/>
    <w:rsid w:val="00C37982"/>
    <w:rsid w:val="00C40309"/>
    <w:rsid w:val="00C42A45"/>
    <w:rsid w:val="00C43F26"/>
    <w:rsid w:val="00C45069"/>
    <w:rsid w:val="00C45E2E"/>
    <w:rsid w:val="00C46309"/>
    <w:rsid w:val="00C51766"/>
    <w:rsid w:val="00C552F7"/>
    <w:rsid w:val="00C55A6A"/>
    <w:rsid w:val="00C572C4"/>
    <w:rsid w:val="00C6014D"/>
    <w:rsid w:val="00C62FD9"/>
    <w:rsid w:val="00C636AB"/>
    <w:rsid w:val="00C643B4"/>
    <w:rsid w:val="00C64675"/>
    <w:rsid w:val="00C64EC3"/>
    <w:rsid w:val="00C65DFD"/>
    <w:rsid w:val="00C7101F"/>
    <w:rsid w:val="00C712CE"/>
    <w:rsid w:val="00C731BB"/>
    <w:rsid w:val="00C73F47"/>
    <w:rsid w:val="00C76402"/>
    <w:rsid w:val="00C7677B"/>
    <w:rsid w:val="00C81919"/>
    <w:rsid w:val="00C82190"/>
    <w:rsid w:val="00C82EE0"/>
    <w:rsid w:val="00C83869"/>
    <w:rsid w:val="00C85A3E"/>
    <w:rsid w:val="00C86B1A"/>
    <w:rsid w:val="00C87047"/>
    <w:rsid w:val="00C877E0"/>
    <w:rsid w:val="00C94083"/>
    <w:rsid w:val="00C9506B"/>
    <w:rsid w:val="00C97B4E"/>
    <w:rsid w:val="00CA151C"/>
    <w:rsid w:val="00CA2919"/>
    <w:rsid w:val="00CA3700"/>
    <w:rsid w:val="00CA3A8D"/>
    <w:rsid w:val="00CA3AE7"/>
    <w:rsid w:val="00CA4CAC"/>
    <w:rsid w:val="00CA5936"/>
    <w:rsid w:val="00CA612C"/>
    <w:rsid w:val="00CA70D8"/>
    <w:rsid w:val="00CB1900"/>
    <w:rsid w:val="00CB43C1"/>
    <w:rsid w:val="00CB4D4B"/>
    <w:rsid w:val="00CB57C7"/>
    <w:rsid w:val="00CB6974"/>
    <w:rsid w:val="00CB764A"/>
    <w:rsid w:val="00CC009D"/>
    <w:rsid w:val="00CC30D6"/>
    <w:rsid w:val="00CC5EC1"/>
    <w:rsid w:val="00CC66FD"/>
    <w:rsid w:val="00CC7F4E"/>
    <w:rsid w:val="00CD040B"/>
    <w:rsid w:val="00CD077D"/>
    <w:rsid w:val="00CD285B"/>
    <w:rsid w:val="00CD4661"/>
    <w:rsid w:val="00CD7D28"/>
    <w:rsid w:val="00CE01DF"/>
    <w:rsid w:val="00CE4EC8"/>
    <w:rsid w:val="00CE5183"/>
    <w:rsid w:val="00CE6378"/>
    <w:rsid w:val="00CF1087"/>
    <w:rsid w:val="00CF1E16"/>
    <w:rsid w:val="00CF78C2"/>
    <w:rsid w:val="00D00358"/>
    <w:rsid w:val="00D05A17"/>
    <w:rsid w:val="00D07CB7"/>
    <w:rsid w:val="00D10324"/>
    <w:rsid w:val="00D10400"/>
    <w:rsid w:val="00D11C36"/>
    <w:rsid w:val="00D121FD"/>
    <w:rsid w:val="00D13E83"/>
    <w:rsid w:val="00D144CC"/>
    <w:rsid w:val="00D14CBE"/>
    <w:rsid w:val="00D1644C"/>
    <w:rsid w:val="00D178BD"/>
    <w:rsid w:val="00D17940"/>
    <w:rsid w:val="00D17E64"/>
    <w:rsid w:val="00D2100C"/>
    <w:rsid w:val="00D21FE4"/>
    <w:rsid w:val="00D22675"/>
    <w:rsid w:val="00D22B12"/>
    <w:rsid w:val="00D269E3"/>
    <w:rsid w:val="00D3275F"/>
    <w:rsid w:val="00D32AFB"/>
    <w:rsid w:val="00D352E9"/>
    <w:rsid w:val="00D36878"/>
    <w:rsid w:val="00D3697A"/>
    <w:rsid w:val="00D419A9"/>
    <w:rsid w:val="00D41E25"/>
    <w:rsid w:val="00D420A0"/>
    <w:rsid w:val="00D4394B"/>
    <w:rsid w:val="00D4438C"/>
    <w:rsid w:val="00D44A0D"/>
    <w:rsid w:val="00D4512B"/>
    <w:rsid w:val="00D469F1"/>
    <w:rsid w:val="00D478A3"/>
    <w:rsid w:val="00D51544"/>
    <w:rsid w:val="00D53FD6"/>
    <w:rsid w:val="00D55C74"/>
    <w:rsid w:val="00D60C41"/>
    <w:rsid w:val="00D610F2"/>
    <w:rsid w:val="00D61743"/>
    <w:rsid w:val="00D61A12"/>
    <w:rsid w:val="00D654E3"/>
    <w:rsid w:val="00D67393"/>
    <w:rsid w:val="00D6740E"/>
    <w:rsid w:val="00D67B34"/>
    <w:rsid w:val="00D719E1"/>
    <w:rsid w:val="00D73323"/>
    <w:rsid w:val="00D769D4"/>
    <w:rsid w:val="00D7711C"/>
    <w:rsid w:val="00D80024"/>
    <w:rsid w:val="00D80249"/>
    <w:rsid w:val="00D80541"/>
    <w:rsid w:val="00D854C1"/>
    <w:rsid w:val="00D90111"/>
    <w:rsid w:val="00D917D4"/>
    <w:rsid w:val="00D9311E"/>
    <w:rsid w:val="00D95083"/>
    <w:rsid w:val="00D9649E"/>
    <w:rsid w:val="00DA108F"/>
    <w:rsid w:val="00DA201C"/>
    <w:rsid w:val="00DA5BFF"/>
    <w:rsid w:val="00DB02F9"/>
    <w:rsid w:val="00DB2258"/>
    <w:rsid w:val="00DB44B6"/>
    <w:rsid w:val="00DB4D6B"/>
    <w:rsid w:val="00DB645E"/>
    <w:rsid w:val="00DB69B0"/>
    <w:rsid w:val="00DC2302"/>
    <w:rsid w:val="00DC31E0"/>
    <w:rsid w:val="00DC5D20"/>
    <w:rsid w:val="00DC5E09"/>
    <w:rsid w:val="00DD3FCB"/>
    <w:rsid w:val="00DD5D88"/>
    <w:rsid w:val="00DD6B49"/>
    <w:rsid w:val="00DD7BD0"/>
    <w:rsid w:val="00DD7D3F"/>
    <w:rsid w:val="00DE261D"/>
    <w:rsid w:val="00DE2FB8"/>
    <w:rsid w:val="00DE3790"/>
    <w:rsid w:val="00DE50C1"/>
    <w:rsid w:val="00DE5270"/>
    <w:rsid w:val="00DE6CEA"/>
    <w:rsid w:val="00DF0F2D"/>
    <w:rsid w:val="00DF1B28"/>
    <w:rsid w:val="00DF34F1"/>
    <w:rsid w:val="00DF4B3F"/>
    <w:rsid w:val="00DF5D7E"/>
    <w:rsid w:val="00DF6046"/>
    <w:rsid w:val="00DF6ADA"/>
    <w:rsid w:val="00E01E73"/>
    <w:rsid w:val="00E02F29"/>
    <w:rsid w:val="00E04378"/>
    <w:rsid w:val="00E06216"/>
    <w:rsid w:val="00E06541"/>
    <w:rsid w:val="00E06EF0"/>
    <w:rsid w:val="00E0715D"/>
    <w:rsid w:val="00E1351A"/>
    <w:rsid w:val="00E138E0"/>
    <w:rsid w:val="00E149AA"/>
    <w:rsid w:val="00E15985"/>
    <w:rsid w:val="00E1668D"/>
    <w:rsid w:val="00E17B21"/>
    <w:rsid w:val="00E25265"/>
    <w:rsid w:val="00E25E35"/>
    <w:rsid w:val="00E269E7"/>
    <w:rsid w:val="00E309D5"/>
    <w:rsid w:val="00E3132E"/>
    <w:rsid w:val="00E32124"/>
    <w:rsid w:val="00E35C0C"/>
    <w:rsid w:val="00E36EA0"/>
    <w:rsid w:val="00E40F03"/>
    <w:rsid w:val="00E431D7"/>
    <w:rsid w:val="00E44DAF"/>
    <w:rsid w:val="00E454EC"/>
    <w:rsid w:val="00E50A1E"/>
    <w:rsid w:val="00E50C79"/>
    <w:rsid w:val="00E512E8"/>
    <w:rsid w:val="00E517E4"/>
    <w:rsid w:val="00E54B30"/>
    <w:rsid w:val="00E564CF"/>
    <w:rsid w:val="00E567B4"/>
    <w:rsid w:val="00E60DB1"/>
    <w:rsid w:val="00E61500"/>
    <w:rsid w:val="00E61B6B"/>
    <w:rsid w:val="00E61F30"/>
    <w:rsid w:val="00E643C3"/>
    <w:rsid w:val="00E657E1"/>
    <w:rsid w:val="00E65868"/>
    <w:rsid w:val="00E65E6E"/>
    <w:rsid w:val="00E6603A"/>
    <w:rsid w:val="00E67DF0"/>
    <w:rsid w:val="00E70B50"/>
    <w:rsid w:val="00E70F8F"/>
    <w:rsid w:val="00E712B8"/>
    <w:rsid w:val="00E7163E"/>
    <w:rsid w:val="00E71E57"/>
    <w:rsid w:val="00E726E7"/>
    <w:rsid w:val="00E7274C"/>
    <w:rsid w:val="00E74E00"/>
    <w:rsid w:val="00E757B3"/>
    <w:rsid w:val="00E75C57"/>
    <w:rsid w:val="00E7650B"/>
    <w:rsid w:val="00E76A4E"/>
    <w:rsid w:val="00E77EC5"/>
    <w:rsid w:val="00E8001D"/>
    <w:rsid w:val="00E86F85"/>
    <w:rsid w:val="00E913FC"/>
    <w:rsid w:val="00E91850"/>
    <w:rsid w:val="00E91DAE"/>
    <w:rsid w:val="00E930EF"/>
    <w:rsid w:val="00E94BBE"/>
    <w:rsid w:val="00E95176"/>
    <w:rsid w:val="00E95FF5"/>
    <w:rsid w:val="00E9626F"/>
    <w:rsid w:val="00E96E3C"/>
    <w:rsid w:val="00E971E1"/>
    <w:rsid w:val="00E977A7"/>
    <w:rsid w:val="00E97F74"/>
    <w:rsid w:val="00EA35F4"/>
    <w:rsid w:val="00EA39BD"/>
    <w:rsid w:val="00EA5E19"/>
    <w:rsid w:val="00EA6147"/>
    <w:rsid w:val="00EB0B41"/>
    <w:rsid w:val="00EB12D2"/>
    <w:rsid w:val="00EB147E"/>
    <w:rsid w:val="00EB3B80"/>
    <w:rsid w:val="00EB7157"/>
    <w:rsid w:val="00EC04CA"/>
    <w:rsid w:val="00EC0A0A"/>
    <w:rsid w:val="00EC40AD"/>
    <w:rsid w:val="00ED1E8A"/>
    <w:rsid w:val="00ED5015"/>
    <w:rsid w:val="00ED5A56"/>
    <w:rsid w:val="00ED6566"/>
    <w:rsid w:val="00ED666A"/>
    <w:rsid w:val="00ED714E"/>
    <w:rsid w:val="00ED72D3"/>
    <w:rsid w:val="00EE07F7"/>
    <w:rsid w:val="00EE481F"/>
    <w:rsid w:val="00EE6A4B"/>
    <w:rsid w:val="00EE7BD5"/>
    <w:rsid w:val="00EF03A3"/>
    <w:rsid w:val="00EF29AB"/>
    <w:rsid w:val="00EF4CD9"/>
    <w:rsid w:val="00EF56AF"/>
    <w:rsid w:val="00EF59FD"/>
    <w:rsid w:val="00EF7104"/>
    <w:rsid w:val="00F00110"/>
    <w:rsid w:val="00F0095B"/>
    <w:rsid w:val="00F016BB"/>
    <w:rsid w:val="00F0207B"/>
    <w:rsid w:val="00F0269F"/>
    <w:rsid w:val="00F02BD1"/>
    <w:rsid w:val="00F02C40"/>
    <w:rsid w:val="00F031A1"/>
    <w:rsid w:val="00F06220"/>
    <w:rsid w:val="00F075AF"/>
    <w:rsid w:val="00F12214"/>
    <w:rsid w:val="00F14055"/>
    <w:rsid w:val="00F14BF6"/>
    <w:rsid w:val="00F15334"/>
    <w:rsid w:val="00F17756"/>
    <w:rsid w:val="00F20E57"/>
    <w:rsid w:val="00F22E89"/>
    <w:rsid w:val="00F231CE"/>
    <w:rsid w:val="00F24917"/>
    <w:rsid w:val="00F24BC9"/>
    <w:rsid w:val="00F30901"/>
    <w:rsid w:val="00F30D40"/>
    <w:rsid w:val="00F3641F"/>
    <w:rsid w:val="00F404A5"/>
    <w:rsid w:val="00F410DF"/>
    <w:rsid w:val="00F43D2F"/>
    <w:rsid w:val="00F464F4"/>
    <w:rsid w:val="00F53449"/>
    <w:rsid w:val="00F57745"/>
    <w:rsid w:val="00F57BAB"/>
    <w:rsid w:val="00F57EBA"/>
    <w:rsid w:val="00F62C08"/>
    <w:rsid w:val="00F65DD1"/>
    <w:rsid w:val="00F66E13"/>
    <w:rsid w:val="00F70FD5"/>
    <w:rsid w:val="00F74D08"/>
    <w:rsid w:val="00F765EB"/>
    <w:rsid w:val="00F77B93"/>
    <w:rsid w:val="00F77FD9"/>
    <w:rsid w:val="00F8091E"/>
    <w:rsid w:val="00F8225E"/>
    <w:rsid w:val="00F84ECC"/>
    <w:rsid w:val="00F86418"/>
    <w:rsid w:val="00F86B38"/>
    <w:rsid w:val="00F9215D"/>
    <w:rsid w:val="00F9297B"/>
    <w:rsid w:val="00F954F7"/>
    <w:rsid w:val="00F97984"/>
    <w:rsid w:val="00F97BF9"/>
    <w:rsid w:val="00FA6611"/>
    <w:rsid w:val="00FB24C1"/>
    <w:rsid w:val="00FB2E63"/>
    <w:rsid w:val="00FB35A3"/>
    <w:rsid w:val="00FB65CB"/>
    <w:rsid w:val="00FB77C9"/>
    <w:rsid w:val="00FC0601"/>
    <w:rsid w:val="00FC14E6"/>
    <w:rsid w:val="00FC1F17"/>
    <w:rsid w:val="00FC29FD"/>
    <w:rsid w:val="00FC4A91"/>
    <w:rsid w:val="00FC6147"/>
    <w:rsid w:val="00FC7BE8"/>
    <w:rsid w:val="00FD0081"/>
    <w:rsid w:val="00FD0D57"/>
    <w:rsid w:val="00FD1FC1"/>
    <w:rsid w:val="00FD3296"/>
    <w:rsid w:val="00FD350A"/>
    <w:rsid w:val="00FD5399"/>
    <w:rsid w:val="00FD5609"/>
    <w:rsid w:val="00FD72F9"/>
    <w:rsid w:val="00FE09B4"/>
    <w:rsid w:val="00FE2F08"/>
    <w:rsid w:val="00FE33F5"/>
    <w:rsid w:val="00FE3539"/>
    <w:rsid w:val="00FE3FA1"/>
    <w:rsid w:val="00FE6093"/>
    <w:rsid w:val="00FE7324"/>
    <w:rsid w:val="00FF0B90"/>
    <w:rsid w:val="00FF1A9D"/>
    <w:rsid w:val="00FF40BF"/>
    <w:rsid w:val="00FF4B22"/>
    <w:rsid w:val="00FF5861"/>
    <w:rsid w:val="00FF5B65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7364F6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7364F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7364F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7364F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7364F6"/>
  </w:style>
  <w:style w:type="paragraph" w:customStyle="1" w:styleId="afffa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7364F6"/>
    <w:pPr>
      <w:ind w:left="140"/>
    </w:pPr>
  </w:style>
  <w:style w:type="character" w:customStyle="1" w:styleId="affff0">
    <w:name w:val="Опечатки"/>
    <w:uiPriority w:val="99"/>
    <w:rsid w:val="007364F6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7364F6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7364F6"/>
  </w:style>
  <w:style w:type="paragraph" w:customStyle="1" w:styleId="affff7">
    <w:name w:val="Примечание."/>
    <w:basedOn w:val="afe"/>
    <w:next w:val="a"/>
    <w:uiPriority w:val="99"/>
    <w:rsid w:val="007364F6"/>
  </w:style>
  <w:style w:type="character" w:customStyle="1" w:styleId="affff8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e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5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6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7">
    <w:name w:val="index 1"/>
    <w:basedOn w:val="a"/>
    <w:next w:val="a"/>
    <w:link w:val="18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8">
    <w:name w:val="Указатель 1 Знак"/>
    <w:basedOn w:val="15"/>
    <w:link w:val="17"/>
    <w:rsid w:val="00332ADE"/>
    <w:rPr>
      <w:rFonts w:ascii="Calibri" w:hAnsi="Calibri"/>
      <w:color w:val="000000"/>
      <w:sz w:val="22"/>
    </w:rPr>
  </w:style>
  <w:style w:type="paragraph" w:customStyle="1" w:styleId="19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a">
    <w:name w:val="Название объекта1"/>
    <w:basedOn w:val="a"/>
    <w:next w:val="afffff4"/>
    <w:link w:val="afffff5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5">
    <w:name w:val="Название объекта Знак"/>
    <w:basedOn w:val="15"/>
    <w:link w:val="1a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5"/>
    <w:link w:val="afa"/>
    <w:rsid w:val="00332ADE"/>
    <w:rPr>
      <w:sz w:val="22"/>
    </w:rPr>
  </w:style>
  <w:style w:type="paragraph" w:customStyle="1" w:styleId="1b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6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c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5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7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8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d">
    <w:name w:val="toc 1"/>
    <w:next w:val="a"/>
    <w:link w:val="1e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e">
    <w:name w:val="Оглавление 1 Знак"/>
    <w:link w:val="1d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6"/>
    <w:rsid w:val="00332ADE"/>
  </w:style>
  <w:style w:type="paragraph" w:customStyle="1" w:styleId="afffff9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a">
    <w:name w:val="Subtitle"/>
    <w:next w:val="a"/>
    <w:link w:val="afffffb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b">
    <w:name w:val="Подзаголовок Знак"/>
    <w:basedOn w:val="a0"/>
    <w:link w:val="afffffa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c">
    <w:name w:val="Title"/>
    <w:next w:val="a"/>
    <w:link w:val="afffffd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d">
    <w:name w:val="Название Знак"/>
    <w:basedOn w:val="a0"/>
    <w:link w:val="afffffc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0">
    <w:name w:val="Указатель1"/>
    <w:basedOn w:val="a"/>
    <w:next w:val="afffffe"/>
    <w:link w:val="affffff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f">
    <w:name w:val="Указатель Знак"/>
    <w:basedOn w:val="15"/>
    <w:link w:val="1f0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4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e">
    <w:name w:val="index heading"/>
    <w:basedOn w:val="a"/>
    <w:next w:val="17"/>
    <w:rsid w:val="00332ADE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7364F6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7364F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7364F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7364F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7364F6"/>
  </w:style>
  <w:style w:type="paragraph" w:customStyle="1" w:styleId="afffa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7364F6"/>
    <w:pPr>
      <w:ind w:left="140"/>
    </w:pPr>
  </w:style>
  <w:style w:type="character" w:customStyle="1" w:styleId="affff0">
    <w:name w:val="Опечатки"/>
    <w:uiPriority w:val="99"/>
    <w:rsid w:val="007364F6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7364F6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7364F6"/>
  </w:style>
  <w:style w:type="paragraph" w:customStyle="1" w:styleId="affff7">
    <w:name w:val="Примечание."/>
    <w:basedOn w:val="afe"/>
    <w:next w:val="a"/>
    <w:uiPriority w:val="99"/>
    <w:rsid w:val="007364F6"/>
  </w:style>
  <w:style w:type="character" w:customStyle="1" w:styleId="affff8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e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5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6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7">
    <w:name w:val="index 1"/>
    <w:basedOn w:val="a"/>
    <w:next w:val="a"/>
    <w:link w:val="18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8">
    <w:name w:val="Указатель 1 Знак"/>
    <w:basedOn w:val="15"/>
    <w:link w:val="17"/>
    <w:rsid w:val="00332ADE"/>
    <w:rPr>
      <w:rFonts w:ascii="Calibri" w:hAnsi="Calibri"/>
      <w:color w:val="000000"/>
      <w:sz w:val="22"/>
    </w:rPr>
  </w:style>
  <w:style w:type="paragraph" w:customStyle="1" w:styleId="19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a">
    <w:name w:val="Название объекта1"/>
    <w:basedOn w:val="a"/>
    <w:next w:val="afffff4"/>
    <w:link w:val="afffff5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5">
    <w:name w:val="Название объекта Знак"/>
    <w:basedOn w:val="15"/>
    <w:link w:val="1a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5"/>
    <w:link w:val="afa"/>
    <w:rsid w:val="00332ADE"/>
    <w:rPr>
      <w:sz w:val="22"/>
    </w:rPr>
  </w:style>
  <w:style w:type="paragraph" w:customStyle="1" w:styleId="1b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6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c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5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7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8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d">
    <w:name w:val="toc 1"/>
    <w:next w:val="a"/>
    <w:link w:val="1e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e">
    <w:name w:val="Оглавление 1 Знак"/>
    <w:link w:val="1d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6"/>
    <w:rsid w:val="00332ADE"/>
  </w:style>
  <w:style w:type="paragraph" w:customStyle="1" w:styleId="afffff9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a">
    <w:name w:val="Subtitle"/>
    <w:next w:val="a"/>
    <w:link w:val="afffffb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b">
    <w:name w:val="Подзаголовок Знак"/>
    <w:basedOn w:val="a0"/>
    <w:link w:val="afffffa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c">
    <w:name w:val="Title"/>
    <w:next w:val="a"/>
    <w:link w:val="afffffd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d">
    <w:name w:val="Название Знак"/>
    <w:basedOn w:val="a0"/>
    <w:link w:val="afffffc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0">
    <w:name w:val="Указатель1"/>
    <w:basedOn w:val="a"/>
    <w:next w:val="afffffe"/>
    <w:link w:val="affffff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f">
    <w:name w:val="Указатель Знак"/>
    <w:basedOn w:val="15"/>
    <w:link w:val="1f0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4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e">
    <w:name w:val="index heading"/>
    <w:basedOn w:val="a"/>
    <w:next w:val="17"/>
    <w:rsid w:val="00332ADE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33F05-2445-49DC-A2F4-DAE603AA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138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13</cp:revision>
  <cp:lastPrinted>2019-09-05T10:40:00Z</cp:lastPrinted>
  <dcterms:created xsi:type="dcterms:W3CDTF">2025-05-16T05:40:00Z</dcterms:created>
  <dcterms:modified xsi:type="dcterms:W3CDTF">2025-07-07T12:44:00Z</dcterms:modified>
</cp:coreProperties>
</file>